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3E7B" w14:textId="77777777" w:rsidR="000164EB" w:rsidRDefault="000164EB" w:rsidP="00A57368">
      <w:pPr>
        <w:rPr>
          <w:rFonts w:ascii="robotoregular" w:hAnsi="robotoregular"/>
          <w:color w:val="505050"/>
          <w:sz w:val="22"/>
          <w:szCs w:val="22"/>
        </w:rPr>
      </w:pPr>
    </w:p>
    <w:tbl>
      <w:tblPr>
        <w:tblStyle w:val="Tabellenraster"/>
        <w:tblW w:w="15451" w:type="dxa"/>
        <w:tblInd w:w="137" w:type="dxa"/>
        <w:tblLook w:val="04A0" w:firstRow="1" w:lastRow="0" w:firstColumn="1" w:lastColumn="0" w:noHBand="0" w:noVBand="1"/>
      </w:tblPr>
      <w:tblGrid>
        <w:gridCol w:w="567"/>
        <w:gridCol w:w="567"/>
        <w:gridCol w:w="2191"/>
        <w:gridCol w:w="1920"/>
        <w:gridCol w:w="3827"/>
        <w:gridCol w:w="2552"/>
        <w:gridCol w:w="3827"/>
      </w:tblGrid>
      <w:tr w:rsidR="005F1A61" w14:paraId="1E431895" w14:textId="77777777" w:rsidTr="00D6460C">
        <w:trPr>
          <w:cantSplit/>
          <w:trHeight w:val="2803"/>
        </w:trPr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</w:tcPr>
          <w:p w14:paraId="1E82E3E1" w14:textId="77777777" w:rsidR="005F1A61" w:rsidRPr="002038A9" w:rsidRDefault="005F1A61" w:rsidP="004307CE">
            <w:pPr>
              <w:ind w:left="113" w:right="113"/>
              <w:jc w:val="center"/>
              <w:rPr>
                <w:rFonts w:asciiTheme="minorHAnsi" w:hAnsiTheme="minorHAnsi" w:cstheme="minorHAnsi"/>
                <w:color w:val="50505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505050"/>
                <w:sz w:val="20"/>
              </w:rPr>
              <w:t>Dokumentation  Ihrer</w:t>
            </w:r>
            <w:proofErr w:type="gramEnd"/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 Unterrichtsbesuche</w:t>
            </w:r>
          </w:p>
          <w:p w14:paraId="1E6CF77F" w14:textId="77777777" w:rsidR="005F1A61" w:rsidRPr="002038A9" w:rsidRDefault="005F1A61" w:rsidP="0042177C">
            <w:pPr>
              <w:ind w:left="113" w:right="113"/>
              <w:jc w:val="center"/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FFD1C9"/>
            <w:textDirection w:val="btLr"/>
          </w:tcPr>
          <w:p w14:paraId="555F84EC" w14:textId="77777777" w:rsidR="005F1A61" w:rsidRPr="0042177C" w:rsidRDefault="005F1A61" w:rsidP="0042177C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42177C">
              <w:rPr>
                <w:rFonts w:asciiTheme="minorHAnsi" w:hAnsiTheme="minorHAnsi" w:cstheme="minorHAnsi"/>
                <w:b/>
                <w:color w:val="FF0000"/>
                <w:sz w:val="20"/>
              </w:rPr>
              <w:t>Einf.phase / 1. Hauptsemester</w:t>
            </w:r>
          </w:p>
        </w:tc>
        <w:tc>
          <w:tcPr>
            <w:tcW w:w="2191" w:type="dxa"/>
          </w:tcPr>
          <w:p w14:paraId="4C7B3E01" w14:textId="77777777" w:rsidR="005F1A61" w:rsidRPr="0042177C" w:rsidRDefault="005F1A61" w:rsidP="00A57368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42177C">
              <w:rPr>
                <w:rFonts w:asciiTheme="minorHAnsi" w:hAnsiTheme="minorHAnsi" w:cstheme="minorHAnsi"/>
                <w:b/>
                <w:color w:val="FF0000"/>
                <w:sz w:val="20"/>
              </w:rPr>
              <w:t>VBRH</w:t>
            </w:r>
          </w:p>
          <w:p w14:paraId="2F069843" w14:textId="77777777" w:rsidR="005F1A61" w:rsidRDefault="005F1A61" w:rsidP="00A57368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2B0C0B66" w14:textId="77777777" w:rsidR="005F1A61" w:rsidRDefault="005F1A61" w:rsidP="00A57368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Datum: </w:t>
            </w:r>
          </w:p>
          <w:p w14:paraId="081DFF5B" w14:textId="77777777" w:rsidR="005F1A61" w:rsidRDefault="005F1A61" w:rsidP="00A57368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permStart w:id="2019117907" w:edGrp="everyone"/>
            <w:permEnd w:id="2019117907"/>
          </w:p>
          <w:p w14:paraId="01D9FB7D" w14:textId="77777777" w:rsidR="005F1A61" w:rsidRPr="00435F48" w:rsidRDefault="00B25EBC" w:rsidP="00A573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="005F1A61"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5F1A61" w:rsidRPr="00435F48">
              <w:rPr>
                <w:rFonts w:asciiTheme="minorHAnsi" w:hAnsiTheme="minorHAnsi" w:cstheme="minorHAnsi"/>
                <w:sz w:val="20"/>
              </w:rPr>
              <w:t>:</w:t>
            </w:r>
          </w:p>
          <w:p w14:paraId="22918B15" w14:textId="77777777" w:rsidR="005F1A61" w:rsidRDefault="005F1A61" w:rsidP="00A57368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44915F9A" w14:textId="77777777" w:rsidR="005F1A61" w:rsidRDefault="005F1A61" w:rsidP="00A57368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Fach: </w:t>
            </w:r>
          </w:p>
          <w:p w14:paraId="180D5F8E" w14:textId="77777777" w:rsidR="005F1A61" w:rsidRDefault="005F1A61" w:rsidP="00A57368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54177E6F" w14:textId="77777777" w:rsidR="005F1A61" w:rsidRDefault="005F1A61" w:rsidP="00A57368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Klasse: </w:t>
            </w:r>
          </w:p>
          <w:p w14:paraId="245A5CD7" w14:textId="77777777" w:rsidR="005F1A61" w:rsidRPr="002038A9" w:rsidRDefault="005F1A61" w:rsidP="00A57368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1920" w:type="dxa"/>
          </w:tcPr>
          <w:p w14:paraId="39A868E4" w14:textId="77777777" w:rsidR="005F1A61" w:rsidRPr="002038A9" w:rsidRDefault="005F1A61" w:rsidP="002038A9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0CCCC2EE" w14:textId="77777777" w:rsidR="005F1A61" w:rsidRPr="000164EB" w:rsidRDefault="005F1A61" w:rsidP="002038A9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265EDE9B" w14:textId="77777777" w:rsidR="005F1A61" w:rsidRPr="000164EB" w:rsidRDefault="005F1A61" w:rsidP="00A57368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208EB85A" w14:textId="77777777" w:rsidR="005F1A61" w:rsidRDefault="005F1A61" w:rsidP="00A57368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5F1A61" w14:paraId="48DD9FB0" w14:textId="77777777" w:rsidTr="00D6460C">
        <w:trPr>
          <w:cantSplit/>
          <w:trHeight w:val="1134"/>
        </w:trPr>
        <w:tc>
          <w:tcPr>
            <w:tcW w:w="567" w:type="dxa"/>
            <w:vMerge/>
            <w:shd w:val="clear" w:color="auto" w:fill="FFF2CC" w:themeFill="accent4" w:themeFillTint="33"/>
          </w:tcPr>
          <w:p w14:paraId="0F12D556" w14:textId="77777777" w:rsidR="005F1A61" w:rsidRPr="002038A9" w:rsidRDefault="005F1A61" w:rsidP="0042177C">
            <w:pPr>
              <w:ind w:left="113" w:right="113"/>
              <w:jc w:val="center"/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textDirection w:val="btLr"/>
          </w:tcPr>
          <w:p w14:paraId="608F0979" w14:textId="77777777" w:rsidR="005F1A61" w:rsidRPr="0042177C" w:rsidRDefault="005F1A61" w:rsidP="0042177C">
            <w:pPr>
              <w:pStyle w:val="Listenabsatz"/>
              <w:ind w:left="473" w:right="113"/>
              <w:jc w:val="center"/>
              <w:rPr>
                <w:rFonts w:asciiTheme="minorHAnsi" w:hAnsiTheme="minorHAnsi" w:cstheme="minorHAnsi"/>
                <w:b/>
                <w:color w:val="505050"/>
                <w:sz w:val="20"/>
              </w:rPr>
            </w:pPr>
            <w:r w:rsidRPr="0042177C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1. Hauptsemester</w:t>
            </w:r>
          </w:p>
        </w:tc>
        <w:tc>
          <w:tcPr>
            <w:tcW w:w="2191" w:type="dxa"/>
          </w:tcPr>
          <w:p w14:paraId="6A6B60DD" w14:textId="77777777" w:rsidR="005F1A61" w:rsidRDefault="005F1A61" w:rsidP="00A57368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  <w:r w:rsidRPr="0042177C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Modul:</w:t>
            </w:r>
          </w:p>
          <w:p w14:paraId="346FEC6E" w14:textId="77777777" w:rsidR="005F1A61" w:rsidRPr="0042177C" w:rsidRDefault="005F1A61" w:rsidP="00A57368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</w:p>
          <w:p w14:paraId="44CE1240" w14:textId="77777777" w:rsidR="005F1A61" w:rsidRDefault="005F1A61" w:rsidP="004307CE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Datum:</w:t>
            </w:r>
          </w:p>
          <w:p w14:paraId="309EF65F" w14:textId="77777777" w:rsidR="005F1A61" w:rsidRDefault="005F1A61" w:rsidP="004307CE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 </w:t>
            </w:r>
          </w:p>
          <w:p w14:paraId="5D5E5B2C" w14:textId="77777777" w:rsidR="005F1A61" w:rsidRDefault="00B25EBC" w:rsidP="004307CE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5F1A61">
              <w:rPr>
                <w:rFonts w:asciiTheme="minorHAnsi" w:hAnsiTheme="minorHAnsi" w:cstheme="minorHAnsi"/>
                <w:color w:val="505050"/>
                <w:sz w:val="20"/>
              </w:rPr>
              <w:t>:</w:t>
            </w:r>
          </w:p>
          <w:p w14:paraId="07DC9DD3" w14:textId="77777777" w:rsidR="005F1A61" w:rsidRDefault="005F1A61" w:rsidP="004307CE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359F5E47" w14:textId="77777777" w:rsidR="005F1A61" w:rsidRDefault="005F1A61" w:rsidP="004307CE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Fach: </w:t>
            </w:r>
          </w:p>
          <w:p w14:paraId="3DF08D3B" w14:textId="77777777" w:rsidR="005F1A61" w:rsidRDefault="005F1A61" w:rsidP="004307CE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5066D631" w14:textId="77777777" w:rsidR="005F1A61" w:rsidRDefault="005F1A61" w:rsidP="004307CE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Klasse:</w:t>
            </w:r>
          </w:p>
          <w:p w14:paraId="1433F3C4" w14:textId="77777777" w:rsidR="005F1A61" w:rsidRPr="002038A9" w:rsidRDefault="005F1A61" w:rsidP="004307CE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1920" w:type="dxa"/>
          </w:tcPr>
          <w:p w14:paraId="281B5124" w14:textId="77777777" w:rsidR="005F1A61" w:rsidRPr="002038A9" w:rsidRDefault="005F1A61" w:rsidP="002038A9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3B0488A0" w14:textId="77777777" w:rsidR="005F1A61" w:rsidRPr="000164EB" w:rsidRDefault="005F1A61" w:rsidP="002038A9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37FA44F5" w14:textId="77777777" w:rsidR="005F1A61" w:rsidRPr="000164EB" w:rsidRDefault="005F1A61" w:rsidP="00A57368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173434E3" w14:textId="77777777" w:rsidR="005F1A61" w:rsidRDefault="005F1A61" w:rsidP="00A57368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5F1A61" w14:paraId="579579E3" w14:textId="77777777" w:rsidTr="00D6460C">
        <w:trPr>
          <w:cantSplit/>
          <w:trHeight w:val="1134"/>
        </w:trPr>
        <w:tc>
          <w:tcPr>
            <w:tcW w:w="567" w:type="dxa"/>
            <w:vMerge/>
            <w:shd w:val="clear" w:color="auto" w:fill="FFF2CC" w:themeFill="accent4" w:themeFillTint="33"/>
            <w:textDirection w:val="btLr"/>
          </w:tcPr>
          <w:p w14:paraId="7943F7C1" w14:textId="77777777" w:rsidR="005F1A61" w:rsidRPr="002038A9" w:rsidRDefault="005F1A61" w:rsidP="0042177C">
            <w:pPr>
              <w:ind w:left="113" w:right="113"/>
              <w:jc w:val="center"/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textDirection w:val="btLr"/>
          </w:tcPr>
          <w:p w14:paraId="3F8498A1" w14:textId="77777777" w:rsidR="005F1A61" w:rsidRPr="002038A9" w:rsidRDefault="005F1A61" w:rsidP="0042177C">
            <w:pPr>
              <w:ind w:left="113" w:right="113"/>
              <w:jc w:val="center"/>
              <w:rPr>
                <w:rFonts w:asciiTheme="minorHAnsi" w:hAnsiTheme="minorHAnsi" w:cstheme="minorHAnsi"/>
                <w:color w:val="505050"/>
                <w:sz w:val="20"/>
              </w:rPr>
            </w:pPr>
            <w:r w:rsidRPr="0042177C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1. Hauptsemester</w:t>
            </w:r>
          </w:p>
        </w:tc>
        <w:tc>
          <w:tcPr>
            <w:tcW w:w="2191" w:type="dxa"/>
          </w:tcPr>
          <w:p w14:paraId="5CE03985" w14:textId="77777777" w:rsidR="005F1A61" w:rsidRDefault="005F1A61" w:rsidP="0042177C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  <w:r w:rsidRPr="0042177C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Modul:</w:t>
            </w:r>
          </w:p>
          <w:p w14:paraId="210B85C6" w14:textId="77777777" w:rsidR="005F1A61" w:rsidRPr="0042177C" w:rsidRDefault="005F1A61" w:rsidP="0042177C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</w:p>
          <w:p w14:paraId="5217CA54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Datum:</w:t>
            </w:r>
          </w:p>
          <w:p w14:paraId="75B9EAB4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 </w:t>
            </w:r>
          </w:p>
          <w:p w14:paraId="786DF4B2" w14:textId="77777777" w:rsidR="005F1A61" w:rsidRDefault="00B25EBC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5F1A61">
              <w:rPr>
                <w:rFonts w:asciiTheme="minorHAnsi" w:hAnsiTheme="minorHAnsi" w:cstheme="minorHAnsi"/>
                <w:color w:val="505050"/>
                <w:sz w:val="20"/>
              </w:rPr>
              <w:t>:</w:t>
            </w:r>
          </w:p>
          <w:p w14:paraId="2D5153DD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240B2139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Fach: </w:t>
            </w:r>
          </w:p>
          <w:p w14:paraId="5A065CAD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411E31F0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Klasse:</w:t>
            </w:r>
          </w:p>
          <w:p w14:paraId="3E6E9CE7" w14:textId="77777777" w:rsidR="005F1A61" w:rsidRPr="002038A9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1920" w:type="dxa"/>
          </w:tcPr>
          <w:p w14:paraId="34862628" w14:textId="77777777" w:rsidR="005F1A61" w:rsidRPr="002038A9" w:rsidRDefault="005F1A61" w:rsidP="0042177C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19729703" w14:textId="77777777" w:rsidR="005F1A61" w:rsidRPr="000164EB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5C1816B2" w14:textId="77777777" w:rsidR="005F1A61" w:rsidRPr="000164EB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232B84E1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5F1A61" w14:paraId="6B574E9B" w14:textId="77777777" w:rsidTr="00D6460C">
        <w:trPr>
          <w:cantSplit/>
          <w:trHeight w:val="1134"/>
        </w:trPr>
        <w:tc>
          <w:tcPr>
            <w:tcW w:w="567" w:type="dxa"/>
            <w:vMerge/>
            <w:shd w:val="clear" w:color="auto" w:fill="FFF2CC" w:themeFill="accent4" w:themeFillTint="33"/>
          </w:tcPr>
          <w:p w14:paraId="1C71E49D" w14:textId="77777777" w:rsidR="005F1A61" w:rsidRPr="002038A9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textDirection w:val="btLr"/>
          </w:tcPr>
          <w:p w14:paraId="585C2B22" w14:textId="77777777" w:rsidR="005F1A61" w:rsidRPr="0056358D" w:rsidRDefault="005F1A61" w:rsidP="00D6460C">
            <w:pPr>
              <w:pStyle w:val="Listenabsatz"/>
              <w:ind w:left="473" w:right="113"/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  <w:r w:rsidRPr="0056358D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1. Hauptsemester</w:t>
            </w:r>
          </w:p>
        </w:tc>
        <w:tc>
          <w:tcPr>
            <w:tcW w:w="2191" w:type="dxa"/>
          </w:tcPr>
          <w:p w14:paraId="62EF97DB" w14:textId="77777777" w:rsidR="005F1A61" w:rsidRPr="0056358D" w:rsidRDefault="005F1A61" w:rsidP="0056358D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  <w:r w:rsidRPr="0056358D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Modul:</w:t>
            </w:r>
          </w:p>
          <w:p w14:paraId="1CA1AAF7" w14:textId="77777777" w:rsidR="005F1A61" w:rsidRPr="0056358D" w:rsidRDefault="005F1A61" w:rsidP="0056358D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</w:p>
          <w:p w14:paraId="0128899F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>Datum:</w:t>
            </w:r>
          </w:p>
          <w:p w14:paraId="0B343B9B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DDF6E8B" w14:textId="77777777" w:rsidR="005F1A61" w:rsidRPr="00435F48" w:rsidRDefault="00B25EBC" w:rsidP="005635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5F1A61" w:rsidRPr="00435F48">
              <w:rPr>
                <w:rFonts w:asciiTheme="minorHAnsi" w:hAnsiTheme="minorHAnsi" w:cstheme="minorHAnsi"/>
                <w:sz w:val="20"/>
              </w:rPr>
              <w:t>:</w:t>
            </w:r>
          </w:p>
          <w:p w14:paraId="2FA0A98B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</w:p>
          <w:p w14:paraId="4195100A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 xml:space="preserve">Fach: </w:t>
            </w:r>
          </w:p>
          <w:p w14:paraId="0E95219C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</w:p>
          <w:p w14:paraId="0A370636" w14:textId="77777777" w:rsidR="005F1A61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>Klasse:</w:t>
            </w:r>
          </w:p>
          <w:p w14:paraId="7BF6035B" w14:textId="77777777" w:rsidR="00FE577F" w:rsidRPr="0056358D" w:rsidRDefault="00FE577F" w:rsidP="0056358D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</w:p>
        </w:tc>
        <w:tc>
          <w:tcPr>
            <w:tcW w:w="1920" w:type="dxa"/>
          </w:tcPr>
          <w:p w14:paraId="27EBADAD" w14:textId="77777777" w:rsidR="005F1A61" w:rsidRPr="002038A9" w:rsidRDefault="005F1A61" w:rsidP="0042177C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177283D1" w14:textId="77777777" w:rsidR="005F1A61" w:rsidRPr="000164EB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1F37A4B9" w14:textId="77777777" w:rsidR="005F1A61" w:rsidRPr="000164EB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34B6FEBC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5F1A61" w14:paraId="1795625A" w14:textId="77777777" w:rsidTr="00D6460C">
        <w:trPr>
          <w:cantSplit/>
          <w:trHeight w:val="1134"/>
        </w:trPr>
        <w:tc>
          <w:tcPr>
            <w:tcW w:w="567" w:type="dxa"/>
            <w:vMerge/>
            <w:shd w:val="clear" w:color="auto" w:fill="FFF2CC" w:themeFill="accent4" w:themeFillTint="33"/>
          </w:tcPr>
          <w:p w14:paraId="0F6F881F" w14:textId="77777777" w:rsidR="005F1A61" w:rsidRPr="002038A9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textDirection w:val="btLr"/>
          </w:tcPr>
          <w:p w14:paraId="44C5D1D2" w14:textId="77777777" w:rsidR="005F1A61" w:rsidRPr="0056358D" w:rsidRDefault="005F1A61" w:rsidP="00D6460C">
            <w:pPr>
              <w:pStyle w:val="Listenabsatz"/>
              <w:ind w:left="473" w:right="113"/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  <w:r w:rsidRPr="0056358D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1. Hauptsemester</w:t>
            </w:r>
          </w:p>
        </w:tc>
        <w:tc>
          <w:tcPr>
            <w:tcW w:w="2191" w:type="dxa"/>
          </w:tcPr>
          <w:p w14:paraId="740F46D8" w14:textId="77777777" w:rsidR="005F1A61" w:rsidRPr="0056358D" w:rsidRDefault="005F1A61" w:rsidP="0056358D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  <w:r w:rsidRPr="0056358D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Modul:</w:t>
            </w:r>
          </w:p>
          <w:p w14:paraId="091DB958" w14:textId="77777777" w:rsidR="005F1A61" w:rsidRPr="0056358D" w:rsidRDefault="005F1A61" w:rsidP="0056358D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</w:p>
          <w:p w14:paraId="545C1599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>Datum:</w:t>
            </w:r>
          </w:p>
          <w:p w14:paraId="6BB563FF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8CA308A" w14:textId="77777777" w:rsidR="005F1A61" w:rsidRPr="00435F48" w:rsidRDefault="00B25EBC" w:rsidP="005635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5F1A61" w:rsidRPr="00435F48">
              <w:rPr>
                <w:rFonts w:asciiTheme="minorHAnsi" w:hAnsiTheme="minorHAnsi" w:cstheme="minorHAnsi"/>
                <w:sz w:val="20"/>
              </w:rPr>
              <w:t>:</w:t>
            </w:r>
          </w:p>
          <w:p w14:paraId="6FB4DE32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</w:p>
          <w:p w14:paraId="08BD099F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 xml:space="preserve">Fach: </w:t>
            </w:r>
          </w:p>
          <w:p w14:paraId="5726CA23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</w:p>
          <w:p w14:paraId="06259575" w14:textId="77777777" w:rsidR="005F1A61" w:rsidRPr="0056358D" w:rsidRDefault="005F1A61" w:rsidP="0056358D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>Klasse:</w:t>
            </w:r>
          </w:p>
        </w:tc>
        <w:tc>
          <w:tcPr>
            <w:tcW w:w="1920" w:type="dxa"/>
          </w:tcPr>
          <w:p w14:paraId="6AE35CD4" w14:textId="77777777" w:rsidR="005F1A61" w:rsidRPr="002038A9" w:rsidRDefault="005F1A61" w:rsidP="0042177C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2F6D1B1E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07B6092C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6D8A8418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75FA85E0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26EED7A4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33D36C65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50F232E9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7697F4C6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3E9651DB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27CF1733" w14:textId="77777777" w:rsidR="00FE577F" w:rsidRPr="000164EB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4EB9D4CC" w14:textId="77777777" w:rsidR="005F1A61" w:rsidRPr="000164EB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4A2564B5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5F1A61" w14:paraId="4F661E0F" w14:textId="77777777" w:rsidTr="00D6460C">
        <w:trPr>
          <w:cantSplit/>
          <w:trHeight w:val="1134"/>
        </w:trPr>
        <w:tc>
          <w:tcPr>
            <w:tcW w:w="567" w:type="dxa"/>
            <w:vMerge/>
            <w:shd w:val="clear" w:color="auto" w:fill="FFF2CC" w:themeFill="accent4" w:themeFillTint="33"/>
          </w:tcPr>
          <w:p w14:paraId="58EACE11" w14:textId="77777777" w:rsidR="005F1A61" w:rsidRPr="002038A9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textDirection w:val="btLr"/>
          </w:tcPr>
          <w:p w14:paraId="42F044EE" w14:textId="77777777" w:rsidR="005F1A61" w:rsidRPr="0042177C" w:rsidRDefault="005F1A61" w:rsidP="00D6460C">
            <w:pPr>
              <w:pStyle w:val="Listenabsatz"/>
              <w:ind w:left="473" w:right="113"/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  <w:r w:rsidRPr="0056358D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1. Hauptsemester</w:t>
            </w:r>
          </w:p>
        </w:tc>
        <w:tc>
          <w:tcPr>
            <w:tcW w:w="2191" w:type="dxa"/>
          </w:tcPr>
          <w:p w14:paraId="169147BD" w14:textId="77777777" w:rsidR="005F1A61" w:rsidRPr="0056358D" w:rsidRDefault="005F1A61" w:rsidP="0056358D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  <w:r w:rsidRPr="0056358D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Modul:</w:t>
            </w:r>
          </w:p>
          <w:p w14:paraId="5E79D900" w14:textId="77777777" w:rsidR="005F1A61" w:rsidRPr="0056358D" w:rsidRDefault="005F1A61" w:rsidP="0056358D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</w:p>
          <w:p w14:paraId="0386CFD0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>Datum:</w:t>
            </w:r>
          </w:p>
          <w:p w14:paraId="65DF06DF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8178E93" w14:textId="77777777" w:rsidR="005F1A61" w:rsidRPr="00435F48" w:rsidRDefault="00B25EBC" w:rsidP="005635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5F1A61" w:rsidRPr="00435F48">
              <w:rPr>
                <w:rFonts w:asciiTheme="minorHAnsi" w:hAnsiTheme="minorHAnsi" w:cstheme="minorHAnsi"/>
                <w:sz w:val="20"/>
              </w:rPr>
              <w:t>:</w:t>
            </w:r>
          </w:p>
          <w:p w14:paraId="7AC57703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</w:p>
          <w:p w14:paraId="0473B796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 xml:space="preserve">Fach: </w:t>
            </w:r>
          </w:p>
          <w:p w14:paraId="6656B4F4" w14:textId="77777777" w:rsidR="005F1A61" w:rsidRPr="00435F48" w:rsidRDefault="005F1A61" w:rsidP="0056358D">
            <w:pPr>
              <w:rPr>
                <w:rFonts w:asciiTheme="minorHAnsi" w:hAnsiTheme="minorHAnsi" w:cstheme="minorHAnsi"/>
                <w:sz w:val="20"/>
              </w:rPr>
            </w:pPr>
          </w:p>
          <w:p w14:paraId="2768EF13" w14:textId="77777777" w:rsidR="005F1A61" w:rsidRPr="00435F48" w:rsidRDefault="005F1A61" w:rsidP="00D6460C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>Klasse:</w:t>
            </w:r>
          </w:p>
        </w:tc>
        <w:tc>
          <w:tcPr>
            <w:tcW w:w="1920" w:type="dxa"/>
          </w:tcPr>
          <w:p w14:paraId="7FA87E18" w14:textId="77777777" w:rsidR="005F1A61" w:rsidRPr="002038A9" w:rsidRDefault="005F1A61" w:rsidP="0042177C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7DFA68E2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0A96A436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502653B4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6966010C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09430F57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6CB0383F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3F6AB934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7C4FE484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1FFE99FC" w14:textId="77777777" w:rsidR="00FE577F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0566201B" w14:textId="77777777" w:rsidR="00FE577F" w:rsidRPr="000164EB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39EA7131" w14:textId="77777777" w:rsidR="005F1A61" w:rsidRPr="000164EB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72054648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5F1A61" w14:paraId="23CC354D" w14:textId="77777777" w:rsidTr="00D6460C">
        <w:trPr>
          <w:cantSplit/>
          <w:trHeight w:val="1134"/>
        </w:trPr>
        <w:tc>
          <w:tcPr>
            <w:tcW w:w="567" w:type="dxa"/>
            <w:vMerge/>
            <w:shd w:val="clear" w:color="auto" w:fill="FFF2CC" w:themeFill="accent4" w:themeFillTint="33"/>
          </w:tcPr>
          <w:p w14:paraId="1B9C007D" w14:textId="77777777" w:rsidR="005F1A61" w:rsidRPr="002038A9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textDirection w:val="btLr"/>
          </w:tcPr>
          <w:p w14:paraId="4ACB897C" w14:textId="77777777" w:rsidR="005F1A61" w:rsidRPr="00A81CB4" w:rsidRDefault="005F1A61" w:rsidP="00D6460C">
            <w:pPr>
              <w:pStyle w:val="Listenabsatz"/>
              <w:ind w:left="473" w:right="113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42177C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1. Hauptsemester</w:t>
            </w:r>
            <w:r w:rsidRPr="00A81CB4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191" w:type="dxa"/>
          </w:tcPr>
          <w:p w14:paraId="7D663E39" w14:textId="77777777" w:rsidR="005F1A61" w:rsidRDefault="005F1A61" w:rsidP="00D6460C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  <w:r w:rsidRPr="0042177C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Modul:</w:t>
            </w:r>
          </w:p>
          <w:p w14:paraId="566E0B4A" w14:textId="77777777" w:rsidR="005F1A61" w:rsidRPr="00A81CB4" w:rsidRDefault="005F1A61" w:rsidP="00A81CB4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</w:p>
          <w:p w14:paraId="56B3F604" w14:textId="77777777" w:rsidR="005F1A61" w:rsidRPr="00A81CB4" w:rsidRDefault="005F1A61" w:rsidP="00A81CB4">
            <w:pPr>
              <w:rPr>
                <w:rFonts w:asciiTheme="minorHAnsi" w:hAnsiTheme="minorHAnsi" w:cstheme="minorHAnsi"/>
                <w:sz w:val="20"/>
              </w:rPr>
            </w:pPr>
            <w:r w:rsidRPr="00A81CB4">
              <w:rPr>
                <w:rFonts w:asciiTheme="minorHAnsi" w:hAnsiTheme="minorHAnsi" w:cstheme="minorHAnsi"/>
                <w:sz w:val="20"/>
              </w:rPr>
              <w:t xml:space="preserve">Datum: </w:t>
            </w:r>
          </w:p>
          <w:p w14:paraId="50F1D304" w14:textId="77777777" w:rsidR="005F1A61" w:rsidRPr="00A81CB4" w:rsidRDefault="005F1A61" w:rsidP="00A81CB4">
            <w:pPr>
              <w:rPr>
                <w:rFonts w:asciiTheme="minorHAnsi" w:hAnsiTheme="minorHAnsi" w:cstheme="minorHAnsi"/>
                <w:sz w:val="20"/>
              </w:rPr>
            </w:pPr>
          </w:p>
          <w:p w14:paraId="683918F1" w14:textId="77777777" w:rsidR="005F1A61" w:rsidRPr="00A81CB4" w:rsidRDefault="00B25EBC" w:rsidP="00A81CB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5F1A61" w:rsidRPr="00A81CB4">
              <w:rPr>
                <w:rFonts w:asciiTheme="minorHAnsi" w:hAnsiTheme="minorHAnsi" w:cstheme="minorHAnsi"/>
                <w:sz w:val="20"/>
              </w:rPr>
              <w:t>:</w:t>
            </w:r>
          </w:p>
          <w:p w14:paraId="717EC33E" w14:textId="77777777" w:rsidR="005F1A61" w:rsidRPr="00A81CB4" w:rsidRDefault="005F1A61" w:rsidP="00A81CB4">
            <w:pPr>
              <w:rPr>
                <w:rFonts w:asciiTheme="minorHAnsi" w:hAnsiTheme="minorHAnsi" w:cstheme="minorHAnsi"/>
                <w:sz w:val="20"/>
              </w:rPr>
            </w:pPr>
          </w:p>
          <w:p w14:paraId="27151EBB" w14:textId="77777777" w:rsidR="005F1A61" w:rsidRPr="00A81CB4" w:rsidRDefault="005F1A61" w:rsidP="00A81CB4">
            <w:pPr>
              <w:rPr>
                <w:rFonts w:asciiTheme="minorHAnsi" w:hAnsiTheme="minorHAnsi" w:cstheme="minorHAnsi"/>
                <w:sz w:val="20"/>
              </w:rPr>
            </w:pPr>
            <w:r w:rsidRPr="00A81CB4">
              <w:rPr>
                <w:rFonts w:asciiTheme="minorHAnsi" w:hAnsiTheme="minorHAnsi" w:cstheme="minorHAnsi"/>
                <w:sz w:val="20"/>
              </w:rPr>
              <w:t xml:space="preserve">Fach: </w:t>
            </w:r>
          </w:p>
          <w:p w14:paraId="7048B37D" w14:textId="77777777" w:rsidR="005F1A61" w:rsidRPr="00A81CB4" w:rsidRDefault="005F1A61" w:rsidP="00A81CB4">
            <w:pPr>
              <w:rPr>
                <w:rFonts w:asciiTheme="minorHAnsi" w:hAnsiTheme="minorHAnsi" w:cstheme="minorHAnsi"/>
                <w:sz w:val="20"/>
              </w:rPr>
            </w:pPr>
          </w:p>
          <w:p w14:paraId="301AAE29" w14:textId="77777777" w:rsidR="005F1A61" w:rsidRDefault="005F1A61" w:rsidP="0042177C">
            <w:pPr>
              <w:rPr>
                <w:rFonts w:asciiTheme="minorHAnsi" w:hAnsiTheme="minorHAnsi" w:cstheme="minorHAnsi"/>
                <w:sz w:val="20"/>
              </w:rPr>
            </w:pPr>
            <w:r w:rsidRPr="00A81CB4">
              <w:rPr>
                <w:rFonts w:asciiTheme="minorHAnsi" w:hAnsiTheme="minorHAnsi" w:cstheme="minorHAnsi"/>
                <w:sz w:val="20"/>
              </w:rPr>
              <w:t xml:space="preserve">Klasse: </w:t>
            </w:r>
          </w:p>
          <w:p w14:paraId="0A98162B" w14:textId="77777777" w:rsidR="00FE577F" w:rsidRPr="00435F48" w:rsidRDefault="00FE577F" w:rsidP="0042177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20" w:type="dxa"/>
          </w:tcPr>
          <w:p w14:paraId="079716BD" w14:textId="77777777" w:rsidR="005F1A61" w:rsidRPr="002038A9" w:rsidRDefault="005F1A61" w:rsidP="0042177C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4A4FFD18" w14:textId="77777777" w:rsidR="005F1A61" w:rsidRPr="000164EB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79AD508A" w14:textId="77777777" w:rsidR="005F1A61" w:rsidRPr="000164EB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08F7C1A3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5F1A61" w14:paraId="427D489A" w14:textId="77777777" w:rsidTr="00D6460C">
        <w:trPr>
          <w:cantSplit/>
          <w:trHeight w:val="1134"/>
        </w:trPr>
        <w:tc>
          <w:tcPr>
            <w:tcW w:w="567" w:type="dxa"/>
            <w:vMerge/>
            <w:shd w:val="clear" w:color="auto" w:fill="FFF2CC" w:themeFill="accent4" w:themeFillTint="33"/>
          </w:tcPr>
          <w:p w14:paraId="6C258F74" w14:textId="77777777" w:rsidR="005F1A61" w:rsidRPr="002038A9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FFD1C9"/>
            <w:textDirection w:val="btLr"/>
          </w:tcPr>
          <w:p w14:paraId="77FD5617" w14:textId="77777777" w:rsidR="005F1A61" w:rsidRPr="00D6460C" w:rsidRDefault="005F1A61" w:rsidP="0042177C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05050"/>
                <w:sz w:val="20"/>
              </w:rPr>
            </w:pPr>
            <w:r w:rsidRPr="00D6460C">
              <w:rPr>
                <w:rFonts w:asciiTheme="minorHAnsi" w:hAnsiTheme="minorHAnsi" w:cstheme="minorHAnsi"/>
                <w:b/>
                <w:color w:val="FF0000"/>
                <w:sz w:val="20"/>
              </w:rPr>
              <w:t>1. / 2. Hauptsemester</w:t>
            </w:r>
          </w:p>
        </w:tc>
        <w:tc>
          <w:tcPr>
            <w:tcW w:w="2191" w:type="dxa"/>
          </w:tcPr>
          <w:p w14:paraId="4CDCA16C" w14:textId="77777777" w:rsidR="005F1A61" w:rsidRPr="00A81CB4" w:rsidRDefault="005F1A61" w:rsidP="00D6460C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A81CB4">
              <w:rPr>
                <w:rFonts w:asciiTheme="minorHAnsi" w:hAnsiTheme="minorHAnsi" w:cstheme="minorHAnsi"/>
                <w:b/>
                <w:color w:val="FF0000"/>
                <w:sz w:val="20"/>
              </w:rPr>
              <w:t>VBRH</w:t>
            </w:r>
          </w:p>
          <w:p w14:paraId="472989D2" w14:textId="77777777" w:rsidR="005F1A61" w:rsidRPr="0042177C" w:rsidRDefault="005F1A61" w:rsidP="0042177C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</w:p>
          <w:p w14:paraId="1F99121C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Datum:</w:t>
            </w:r>
          </w:p>
          <w:p w14:paraId="4E588753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 </w:t>
            </w:r>
          </w:p>
          <w:p w14:paraId="354C5C1C" w14:textId="77777777" w:rsidR="005F1A61" w:rsidRDefault="00B25EBC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5F1A61">
              <w:rPr>
                <w:rFonts w:asciiTheme="minorHAnsi" w:hAnsiTheme="minorHAnsi" w:cstheme="minorHAnsi"/>
                <w:color w:val="505050"/>
                <w:sz w:val="20"/>
              </w:rPr>
              <w:t>:</w:t>
            </w:r>
          </w:p>
          <w:p w14:paraId="4D7679A9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552619EA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Fach: </w:t>
            </w:r>
          </w:p>
          <w:p w14:paraId="31BD17D3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3E47D01F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Klasse:</w:t>
            </w:r>
          </w:p>
          <w:p w14:paraId="64080043" w14:textId="77777777" w:rsidR="005F1A61" w:rsidRPr="002038A9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1920" w:type="dxa"/>
          </w:tcPr>
          <w:p w14:paraId="21FF03BA" w14:textId="77777777" w:rsidR="005F1A61" w:rsidRPr="002038A9" w:rsidRDefault="005F1A61" w:rsidP="0042177C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4F3EB3F0" w14:textId="77777777" w:rsidR="005F1A61" w:rsidRPr="000164EB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3389CEF6" w14:textId="77777777" w:rsidR="005F1A61" w:rsidRPr="000164EB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48D585DD" w14:textId="77777777" w:rsidR="005F1A61" w:rsidRDefault="005F1A61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A81CB4" w14:paraId="4F1E1F3A" w14:textId="77777777" w:rsidTr="00D6460C">
        <w:trPr>
          <w:cantSplit/>
          <w:trHeight w:val="1134"/>
        </w:trPr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</w:tcPr>
          <w:p w14:paraId="5B570333" w14:textId="77777777" w:rsidR="00A81CB4" w:rsidRPr="002038A9" w:rsidRDefault="00A81CB4" w:rsidP="00A81CB4">
            <w:pPr>
              <w:ind w:left="113" w:right="113"/>
              <w:jc w:val="center"/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lastRenderedPageBreak/>
              <w:t>Dokumentation</w:t>
            </w:r>
            <w:r w:rsidR="005F1A61">
              <w:rPr>
                <w:rFonts w:asciiTheme="minorHAnsi" w:hAnsiTheme="minorHAnsi" w:cstheme="minorHAnsi"/>
                <w:color w:val="505050"/>
                <w:sz w:val="20"/>
              </w:rPr>
              <w:t xml:space="preserve"> Ihrer </w:t>
            </w:r>
            <w:r>
              <w:rPr>
                <w:rFonts w:asciiTheme="minorHAnsi" w:hAnsiTheme="minorHAnsi" w:cstheme="minorHAnsi"/>
                <w:color w:val="505050"/>
                <w:sz w:val="20"/>
              </w:rPr>
              <w:t>Unterrichtsbesuche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3422B1C4" w14:textId="77777777" w:rsidR="00A81CB4" w:rsidRPr="00D6460C" w:rsidRDefault="00A81CB4" w:rsidP="0042177C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  <w:r w:rsidRPr="00D6460C">
              <w:rPr>
                <w:rFonts w:asciiTheme="minorHAnsi" w:hAnsiTheme="minorHAnsi" w:cstheme="minorHAnsi"/>
                <w:b/>
                <w:color w:val="00B050"/>
                <w:sz w:val="20"/>
              </w:rPr>
              <w:t>2. Hauptsemester</w:t>
            </w:r>
          </w:p>
        </w:tc>
        <w:tc>
          <w:tcPr>
            <w:tcW w:w="2191" w:type="dxa"/>
          </w:tcPr>
          <w:p w14:paraId="320A77CF" w14:textId="77777777" w:rsidR="00A81CB4" w:rsidRPr="0042177C" w:rsidRDefault="00A81CB4" w:rsidP="0042177C">
            <w:pPr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42177C">
              <w:rPr>
                <w:rFonts w:asciiTheme="minorHAnsi" w:hAnsiTheme="minorHAnsi" w:cstheme="minorHAnsi"/>
                <w:b/>
                <w:color w:val="00B050"/>
                <w:sz w:val="20"/>
              </w:rPr>
              <w:t>Modul:</w:t>
            </w:r>
          </w:p>
          <w:p w14:paraId="56A2FE3D" w14:textId="77777777" w:rsidR="00A81CB4" w:rsidRPr="0042177C" w:rsidRDefault="00A81CB4" w:rsidP="0042177C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</w:p>
          <w:p w14:paraId="46005349" w14:textId="77777777" w:rsidR="00A81CB4" w:rsidRDefault="00A81CB4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Datum:</w:t>
            </w:r>
          </w:p>
          <w:p w14:paraId="1587EB4B" w14:textId="77777777" w:rsidR="00A81CB4" w:rsidRDefault="00A81CB4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 </w:t>
            </w:r>
          </w:p>
          <w:p w14:paraId="1A5A5292" w14:textId="77777777" w:rsidR="00A81CB4" w:rsidRDefault="00B25EBC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A81CB4">
              <w:rPr>
                <w:rFonts w:asciiTheme="minorHAnsi" w:hAnsiTheme="minorHAnsi" w:cstheme="minorHAnsi"/>
                <w:color w:val="505050"/>
                <w:sz w:val="20"/>
              </w:rPr>
              <w:t>:</w:t>
            </w:r>
          </w:p>
          <w:p w14:paraId="161E78F8" w14:textId="77777777" w:rsidR="00A81CB4" w:rsidRDefault="00A81CB4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2A1371F9" w14:textId="77777777" w:rsidR="00A81CB4" w:rsidRDefault="00A81CB4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Fach: </w:t>
            </w:r>
          </w:p>
          <w:p w14:paraId="470839EB" w14:textId="77777777" w:rsidR="00A81CB4" w:rsidRDefault="00A81CB4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21A2CBC2" w14:textId="77777777" w:rsidR="00A81CB4" w:rsidRDefault="00A81CB4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Klasse:</w:t>
            </w:r>
          </w:p>
          <w:p w14:paraId="7D6F8DB7" w14:textId="77777777" w:rsidR="00FE577F" w:rsidRPr="002038A9" w:rsidRDefault="00FE577F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1920" w:type="dxa"/>
          </w:tcPr>
          <w:p w14:paraId="3B9CA72F" w14:textId="77777777" w:rsidR="00A81CB4" w:rsidRPr="002038A9" w:rsidRDefault="00A81CB4" w:rsidP="0042177C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03C679BD" w14:textId="77777777" w:rsidR="00A81CB4" w:rsidRPr="000164EB" w:rsidRDefault="00A81CB4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7038FBF5" w14:textId="77777777" w:rsidR="00A81CB4" w:rsidRPr="000164EB" w:rsidRDefault="00A81CB4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5526DDF7" w14:textId="77777777" w:rsidR="00A81CB4" w:rsidRDefault="00A81CB4" w:rsidP="0042177C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56358D" w14:paraId="219BA81C" w14:textId="77777777" w:rsidTr="00D6460C">
        <w:trPr>
          <w:cantSplit/>
          <w:trHeight w:val="1134"/>
        </w:trPr>
        <w:tc>
          <w:tcPr>
            <w:tcW w:w="567" w:type="dxa"/>
            <w:vMerge/>
            <w:shd w:val="clear" w:color="auto" w:fill="FFF2CC" w:themeFill="accent4" w:themeFillTint="33"/>
            <w:textDirection w:val="btLr"/>
          </w:tcPr>
          <w:p w14:paraId="51A0CD62" w14:textId="77777777" w:rsidR="0056358D" w:rsidRPr="002038A9" w:rsidRDefault="0056358D" w:rsidP="00A81CB4">
            <w:pPr>
              <w:ind w:left="113" w:right="113"/>
              <w:jc w:val="center"/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20F41639" w14:textId="77777777" w:rsidR="0056358D" w:rsidRPr="00D6460C" w:rsidRDefault="0056358D" w:rsidP="00A81CB4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56358D">
              <w:rPr>
                <w:rFonts w:asciiTheme="minorHAnsi" w:hAnsiTheme="minorHAnsi" w:cstheme="minorHAnsi"/>
                <w:b/>
                <w:color w:val="00B050"/>
                <w:sz w:val="20"/>
              </w:rPr>
              <w:t>2. Hauptsemester</w:t>
            </w:r>
          </w:p>
        </w:tc>
        <w:tc>
          <w:tcPr>
            <w:tcW w:w="2191" w:type="dxa"/>
          </w:tcPr>
          <w:p w14:paraId="4F055894" w14:textId="77777777" w:rsidR="0056358D" w:rsidRPr="0056358D" w:rsidRDefault="0056358D" w:rsidP="0056358D">
            <w:pPr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56358D">
              <w:rPr>
                <w:rFonts w:asciiTheme="minorHAnsi" w:hAnsiTheme="minorHAnsi" w:cstheme="minorHAnsi"/>
                <w:b/>
                <w:color w:val="00B050"/>
                <w:sz w:val="20"/>
              </w:rPr>
              <w:t>Modul:</w:t>
            </w:r>
          </w:p>
          <w:p w14:paraId="1B2417BC" w14:textId="77777777" w:rsidR="0056358D" w:rsidRPr="0056358D" w:rsidRDefault="0056358D" w:rsidP="0056358D">
            <w:pPr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</w:p>
          <w:p w14:paraId="52AF4556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>Datum:</w:t>
            </w:r>
          </w:p>
          <w:p w14:paraId="2903DD5E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45032EC" w14:textId="77777777" w:rsidR="0056358D" w:rsidRPr="00435F48" w:rsidRDefault="00B25EBC" w:rsidP="005635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56358D" w:rsidRPr="00435F48">
              <w:rPr>
                <w:rFonts w:asciiTheme="minorHAnsi" w:hAnsiTheme="minorHAnsi" w:cstheme="minorHAnsi"/>
                <w:sz w:val="20"/>
              </w:rPr>
              <w:t>:</w:t>
            </w:r>
          </w:p>
          <w:p w14:paraId="63BE3E0E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</w:p>
          <w:p w14:paraId="145F9361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 xml:space="preserve">Fach: </w:t>
            </w:r>
          </w:p>
          <w:p w14:paraId="31A5A01E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</w:p>
          <w:p w14:paraId="39FC7B5C" w14:textId="77777777" w:rsidR="0056358D" w:rsidRDefault="0056358D" w:rsidP="00A81CB4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>Klasse:</w:t>
            </w:r>
          </w:p>
          <w:p w14:paraId="261557CF" w14:textId="77777777" w:rsidR="00FE577F" w:rsidRPr="0042177C" w:rsidRDefault="00FE577F" w:rsidP="00A81CB4">
            <w:pPr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</w:p>
        </w:tc>
        <w:tc>
          <w:tcPr>
            <w:tcW w:w="1920" w:type="dxa"/>
          </w:tcPr>
          <w:p w14:paraId="1BD65C72" w14:textId="77777777" w:rsidR="0056358D" w:rsidRPr="002038A9" w:rsidRDefault="0056358D" w:rsidP="00A81CB4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09A53664" w14:textId="77777777" w:rsidR="0056358D" w:rsidRPr="000164EB" w:rsidRDefault="0056358D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22245DEA" w14:textId="77777777" w:rsidR="0056358D" w:rsidRPr="000164EB" w:rsidRDefault="0056358D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6833ADB3" w14:textId="77777777" w:rsidR="0056358D" w:rsidRDefault="0056358D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56358D" w14:paraId="662A4B31" w14:textId="77777777" w:rsidTr="00D6460C">
        <w:trPr>
          <w:cantSplit/>
          <w:trHeight w:val="1134"/>
        </w:trPr>
        <w:tc>
          <w:tcPr>
            <w:tcW w:w="567" w:type="dxa"/>
            <w:vMerge/>
            <w:shd w:val="clear" w:color="auto" w:fill="FFF2CC" w:themeFill="accent4" w:themeFillTint="33"/>
            <w:textDirection w:val="btLr"/>
          </w:tcPr>
          <w:p w14:paraId="6B8D0C37" w14:textId="77777777" w:rsidR="0056358D" w:rsidRPr="002038A9" w:rsidRDefault="0056358D" w:rsidP="00A81CB4">
            <w:pPr>
              <w:ind w:left="113" w:right="113"/>
              <w:jc w:val="center"/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1D1A9637" w14:textId="77777777" w:rsidR="0056358D" w:rsidRPr="00D6460C" w:rsidRDefault="0056358D" w:rsidP="00A81CB4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56358D">
              <w:rPr>
                <w:rFonts w:asciiTheme="minorHAnsi" w:hAnsiTheme="minorHAnsi" w:cstheme="minorHAnsi"/>
                <w:b/>
                <w:color w:val="00B050"/>
                <w:sz w:val="20"/>
              </w:rPr>
              <w:t>2. Hauptsemester</w:t>
            </w:r>
          </w:p>
        </w:tc>
        <w:tc>
          <w:tcPr>
            <w:tcW w:w="2191" w:type="dxa"/>
          </w:tcPr>
          <w:p w14:paraId="200175C1" w14:textId="77777777" w:rsidR="0056358D" w:rsidRPr="0056358D" w:rsidRDefault="0056358D" w:rsidP="0056358D">
            <w:pPr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56358D">
              <w:rPr>
                <w:rFonts w:asciiTheme="minorHAnsi" w:hAnsiTheme="minorHAnsi" w:cstheme="minorHAnsi"/>
                <w:b/>
                <w:color w:val="00B050"/>
                <w:sz w:val="20"/>
              </w:rPr>
              <w:t>Modul:</w:t>
            </w:r>
          </w:p>
          <w:p w14:paraId="730F224F" w14:textId="77777777" w:rsidR="0056358D" w:rsidRPr="0056358D" w:rsidRDefault="0056358D" w:rsidP="0056358D">
            <w:pPr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</w:p>
          <w:p w14:paraId="26A42F8E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>Datum:</w:t>
            </w:r>
          </w:p>
          <w:p w14:paraId="03C121FF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341EB16" w14:textId="77777777" w:rsidR="0056358D" w:rsidRPr="00435F48" w:rsidRDefault="00B25EBC" w:rsidP="005635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56358D" w:rsidRPr="00435F48">
              <w:rPr>
                <w:rFonts w:asciiTheme="minorHAnsi" w:hAnsiTheme="minorHAnsi" w:cstheme="minorHAnsi"/>
                <w:sz w:val="20"/>
              </w:rPr>
              <w:t>:</w:t>
            </w:r>
          </w:p>
          <w:p w14:paraId="32E46E5B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</w:p>
          <w:p w14:paraId="006A57DA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 xml:space="preserve">Fach: </w:t>
            </w:r>
          </w:p>
          <w:p w14:paraId="0AB901EB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</w:p>
          <w:p w14:paraId="768B3EEE" w14:textId="77777777" w:rsidR="0056358D" w:rsidRDefault="0056358D" w:rsidP="00A81CB4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>Klasse:</w:t>
            </w:r>
          </w:p>
          <w:p w14:paraId="56FA1C65" w14:textId="77777777" w:rsidR="00FE577F" w:rsidRPr="0042177C" w:rsidRDefault="00FE577F" w:rsidP="00A81CB4">
            <w:pPr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</w:p>
        </w:tc>
        <w:tc>
          <w:tcPr>
            <w:tcW w:w="1920" w:type="dxa"/>
          </w:tcPr>
          <w:p w14:paraId="54202E86" w14:textId="77777777" w:rsidR="0056358D" w:rsidRPr="002038A9" w:rsidRDefault="0056358D" w:rsidP="00A81CB4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71A5B0BB" w14:textId="77777777" w:rsidR="0056358D" w:rsidRPr="000164EB" w:rsidRDefault="0056358D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7C79DEE8" w14:textId="77777777" w:rsidR="0056358D" w:rsidRPr="000164EB" w:rsidRDefault="0056358D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6A69568D" w14:textId="77777777" w:rsidR="0056358D" w:rsidRDefault="0056358D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A81CB4" w14:paraId="6CA9CF12" w14:textId="77777777" w:rsidTr="00D6460C">
        <w:trPr>
          <w:cantSplit/>
          <w:trHeight w:val="1134"/>
        </w:trPr>
        <w:tc>
          <w:tcPr>
            <w:tcW w:w="567" w:type="dxa"/>
            <w:vMerge/>
            <w:shd w:val="clear" w:color="auto" w:fill="FFF2CC" w:themeFill="accent4" w:themeFillTint="33"/>
            <w:textDirection w:val="btLr"/>
          </w:tcPr>
          <w:p w14:paraId="7F938D2F" w14:textId="77777777" w:rsidR="00A81CB4" w:rsidRPr="002038A9" w:rsidRDefault="00A81CB4" w:rsidP="00A81CB4">
            <w:pPr>
              <w:ind w:left="113" w:right="113"/>
              <w:jc w:val="center"/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5A9C43FA" w14:textId="77777777" w:rsidR="00A81CB4" w:rsidRPr="00D6460C" w:rsidRDefault="00A81CB4" w:rsidP="00A81CB4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  <w:r w:rsidRPr="00D6460C">
              <w:rPr>
                <w:rFonts w:asciiTheme="minorHAnsi" w:hAnsiTheme="minorHAnsi" w:cstheme="minorHAnsi"/>
                <w:b/>
                <w:color w:val="00B050"/>
                <w:sz w:val="20"/>
              </w:rPr>
              <w:t>2. Hauptsemester</w:t>
            </w:r>
          </w:p>
        </w:tc>
        <w:tc>
          <w:tcPr>
            <w:tcW w:w="2191" w:type="dxa"/>
          </w:tcPr>
          <w:p w14:paraId="37E8AA0F" w14:textId="77777777" w:rsidR="00A81CB4" w:rsidRPr="0042177C" w:rsidRDefault="00A81CB4" w:rsidP="00A81CB4">
            <w:pPr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42177C">
              <w:rPr>
                <w:rFonts w:asciiTheme="minorHAnsi" w:hAnsiTheme="minorHAnsi" w:cstheme="minorHAnsi"/>
                <w:b/>
                <w:color w:val="00B050"/>
                <w:sz w:val="20"/>
              </w:rPr>
              <w:t>Modul:</w:t>
            </w:r>
          </w:p>
          <w:p w14:paraId="73D0CBED" w14:textId="77777777" w:rsidR="00A81CB4" w:rsidRPr="0042177C" w:rsidRDefault="00A81CB4" w:rsidP="00A81CB4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</w:p>
          <w:p w14:paraId="2C2C3211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Datum:</w:t>
            </w:r>
          </w:p>
          <w:p w14:paraId="36899077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 </w:t>
            </w:r>
          </w:p>
          <w:p w14:paraId="5677FA59" w14:textId="77777777" w:rsidR="00A81CB4" w:rsidRDefault="00B25EBC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A81CB4">
              <w:rPr>
                <w:rFonts w:asciiTheme="minorHAnsi" w:hAnsiTheme="minorHAnsi" w:cstheme="minorHAnsi"/>
                <w:color w:val="505050"/>
                <w:sz w:val="20"/>
              </w:rPr>
              <w:t>:</w:t>
            </w:r>
          </w:p>
          <w:p w14:paraId="53CC0F5C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56760CE5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Fach: </w:t>
            </w:r>
          </w:p>
          <w:p w14:paraId="09D98A2E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7996CA25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Klasse:</w:t>
            </w:r>
          </w:p>
          <w:p w14:paraId="28D5D991" w14:textId="77777777" w:rsidR="00FE577F" w:rsidRPr="002038A9" w:rsidRDefault="00FE577F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1920" w:type="dxa"/>
          </w:tcPr>
          <w:p w14:paraId="2F084759" w14:textId="77777777" w:rsidR="00A81CB4" w:rsidRPr="002038A9" w:rsidRDefault="00A81CB4" w:rsidP="00A81CB4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6BA5F998" w14:textId="77777777" w:rsidR="00A81CB4" w:rsidRPr="000164EB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59653B5F" w14:textId="77777777" w:rsidR="00A81CB4" w:rsidRPr="000164EB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1BA38ECB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56358D" w14:paraId="0D09C04A" w14:textId="77777777" w:rsidTr="00D6460C">
        <w:trPr>
          <w:cantSplit/>
          <w:trHeight w:val="1134"/>
        </w:trPr>
        <w:tc>
          <w:tcPr>
            <w:tcW w:w="567" w:type="dxa"/>
            <w:vMerge/>
            <w:shd w:val="clear" w:color="auto" w:fill="FFF2CC" w:themeFill="accent4" w:themeFillTint="33"/>
          </w:tcPr>
          <w:p w14:paraId="4979D0C3" w14:textId="77777777" w:rsidR="0056358D" w:rsidRPr="002038A9" w:rsidRDefault="0056358D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614A9FFB" w14:textId="77777777" w:rsidR="0056358D" w:rsidRPr="00D6460C" w:rsidRDefault="0056358D" w:rsidP="00A81CB4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56358D">
              <w:rPr>
                <w:rFonts w:asciiTheme="minorHAnsi" w:hAnsiTheme="minorHAnsi" w:cstheme="minorHAnsi"/>
                <w:b/>
                <w:color w:val="00B050"/>
                <w:sz w:val="20"/>
              </w:rPr>
              <w:t>2. Hauptsemester</w:t>
            </w:r>
          </w:p>
        </w:tc>
        <w:tc>
          <w:tcPr>
            <w:tcW w:w="2191" w:type="dxa"/>
          </w:tcPr>
          <w:p w14:paraId="06E8438B" w14:textId="77777777" w:rsidR="0056358D" w:rsidRPr="0056358D" w:rsidRDefault="0056358D" w:rsidP="0056358D">
            <w:pPr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56358D">
              <w:rPr>
                <w:rFonts w:asciiTheme="minorHAnsi" w:hAnsiTheme="minorHAnsi" w:cstheme="minorHAnsi"/>
                <w:b/>
                <w:color w:val="00B050"/>
                <w:sz w:val="20"/>
              </w:rPr>
              <w:t>Modul:</w:t>
            </w:r>
          </w:p>
          <w:p w14:paraId="1773D96E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</w:p>
          <w:p w14:paraId="526911B3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>Datum:</w:t>
            </w:r>
          </w:p>
          <w:p w14:paraId="23D8D779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0CEEF75" w14:textId="77777777" w:rsidR="0056358D" w:rsidRPr="00435F48" w:rsidRDefault="00B25EBC" w:rsidP="005635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56358D" w:rsidRPr="00435F48">
              <w:rPr>
                <w:rFonts w:asciiTheme="minorHAnsi" w:hAnsiTheme="minorHAnsi" w:cstheme="minorHAnsi"/>
                <w:sz w:val="20"/>
              </w:rPr>
              <w:t>:</w:t>
            </w:r>
          </w:p>
          <w:p w14:paraId="2DC545AE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</w:p>
          <w:p w14:paraId="040EE674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 xml:space="preserve">Fach: </w:t>
            </w:r>
          </w:p>
          <w:p w14:paraId="4AAB9322" w14:textId="77777777" w:rsidR="0056358D" w:rsidRPr="00435F48" w:rsidRDefault="0056358D" w:rsidP="0056358D">
            <w:pPr>
              <w:rPr>
                <w:rFonts w:asciiTheme="minorHAnsi" w:hAnsiTheme="minorHAnsi" w:cstheme="minorHAnsi"/>
                <w:sz w:val="20"/>
              </w:rPr>
            </w:pPr>
          </w:p>
          <w:p w14:paraId="33385286" w14:textId="77777777" w:rsidR="0056358D" w:rsidRDefault="0056358D" w:rsidP="00A81CB4">
            <w:pPr>
              <w:rPr>
                <w:rFonts w:asciiTheme="minorHAnsi" w:hAnsiTheme="minorHAnsi" w:cstheme="minorHAnsi"/>
                <w:sz w:val="20"/>
              </w:rPr>
            </w:pPr>
            <w:r w:rsidRPr="00435F48">
              <w:rPr>
                <w:rFonts w:asciiTheme="minorHAnsi" w:hAnsiTheme="minorHAnsi" w:cstheme="minorHAnsi"/>
                <w:sz w:val="20"/>
              </w:rPr>
              <w:t>Klasse:</w:t>
            </w:r>
          </w:p>
          <w:p w14:paraId="12C2A9FC" w14:textId="77777777" w:rsidR="00FE577F" w:rsidRPr="0042177C" w:rsidRDefault="00FE577F" w:rsidP="00A81CB4">
            <w:pPr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</w:p>
        </w:tc>
        <w:tc>
          <w:tcPr>
            <w:tcW w:w="1920" w:type="dxa"/>
          </w:tcPr>
          <w:p w14:paraId="50FFF114" w14:textId="77777777" w:rsidR="0056358D" w:rsidRPr="002038A9" w:rsidRDefault="0056358D" w:rsidP="00A81CB4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05D05F84" w14:textId="77777777" w:rsidR="0056358D" w:rsidRPr="000164EB" w:rsidRDefault="0056358D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25ECF6DD" w14:textId="77777777" w:rsidR="0056358D" w:rsidRPr="000164EB" w:rsidRDefault="0056358D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0EC740B3" w14:textId="77777777" w:rsidR="0056358D" w:rsidRDefault="0056358D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A81CB4" w14:paraId="5C088BC0" w14:textId="77777777" w:rsidTr="00D6460C">
        <w:trPr>
          <w:cantSplit/>
          <w:trHeight w:val="1134"/>
        </w:trPr>
        <w:tc>
          <w:tcPr>
            <w:tcW w:w="567" w:type="dxa"/>
            <w:vMerge/>
            <w:shd w:val="clear" w:color="auto" w:fill="FFF2CC" w:themeFill="accent4" w:themeFillTint="33"/>
          </w:tcPr>
          <w:p w14:paraId="4A227F45" w14:textId="77777777" w:rsidR="00A81CB4" w:rsidRPr="002038A9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2879503C" w14:textId="77777777" w:rsidR="00A81CB4" w:rsidRPr="00D6460C" w:rsidRDefault="00A81CB4" w:rsidP="00A81CB4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  <w:r w:rsidRPr="00D6460C">
              <w:rPr>
                <w:rFonts w:asciiTheme="minorHAnsi" w:hAnsiTheme="minorHAnsi" w:cstheme="minorHAnsi"/>
                <w:b/>
                <w:color w:val="00B050"/>
                <w:sz w:val="20"/>
              </w:rPr>
              <w:t>2. Hauptsemester</w:t>
            </w:r>
          </w:p>
        </w:tc>
        <w:tc>
          <w:tcPr>
            <w:tcW w:w="2191" w:type="dxa"/>
          </w:tcPr>
          <w:p w14:paraId="5107E34A" w14:textId="77777777" w:rsidR="00A81CB4" w:rsidRPr="0042177C" w:rsidRDefault="00A81CB4" w:rsidP="00A81CB4">
            <w:pPr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42177C">
              <w:rPr>
                <w:rFonts w:asciiTheme="minorHAnsi" w:hAnsiTheme="minorHAnsi" w:cstheme="minorHAnsi"/>
                <w:b/>
                <w:color w:val="00B050"/>
                <w:sz w:val="20"/>
              </w:rPr>
              <w:t>Modul:</w:t>
            </w:r>
          </w:p>
          <w:p w14:paraId="36A77163" w14:textId="77777777" w:rsidR="00A81CB4" w:rsidRPr="0042177C" w:rsidRDefault="00A81CB4" w:rsidP="00A81CB4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</w:p>
          <w:p w14:paraId="50B5C532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Datum:</w:t>
            </w:r>
          </w:p>
          <w:p w14:paraId="685AEE05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 </w:t>
            </w:r>
          </w:p>
          <w:p w14:paraId="036A3460" w14:textId="77777777" w:rsidR="00A81CB4" w:rsidRDefault="00B25EBC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A81CB4">
              <w:rPr>
                <w:rFonts w:asciiTheme="minorHAnsi" w:hAnsiTheme="minorHAnsi" w:cstheme="minorHAnsi"/>
                <w:color w:val="505050"/>
                <w:sz w:val="20"/>
              </w:rPr>
              <w:t>:</w:t>
            </w:r>
          </w:p>
          <w:p w14:paraId="1C67F256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5AC88E34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Fach: </w:t>
            </w:r>
          </w:p>
          <w:p w14:paraId="5B044D3C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4F13E9A9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Klasse:</w:t>
            </w:r>
          </w:p>
          <w:p w14:paraId="49F7E3B1" w14:textId="77777777" w:rsidR="00FE577F" w:rsidRPr="002038A9" w:rsidRDefault="00FE577F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1920" w:type="dxa"/>
          </w:tcPr>
          <w:p w14:paraId="45E6DB56" w14:textId="77777777" w:rsidR="00A81CB4" w:rsidRPr="002038A9" w:rsidRDefault="00A81CB4" w:rsidP="00A81CB4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44794A82" w14:textId="77777777" w:rsidR="00A81CB4" w:rsidRPr="000164EB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7C2C3603" w14:textId="77777777" w:rsidR="00A81CB4" w:rsidRPr="000164EB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47211AA8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A81CB4" w14:paraId="664ED1CB" w14:textId="77777777" w:rsidTr="00D6460C">
        <w:trPr>
          <w:cantSplit/>
          <w:trHeight w:val="1134"/>
        </w:trPr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</w:tcPr>
          <w:p w14:paraId="4EE63418" w14:textId="77777777" w:rsidR="00A81CB4" w:rsidRPr="002038A9" w:rsidRDefault="00A81CB4" w:rsidP="00A81CB4">
            <w:pPr>
              <w:ind w:left="113" w:right="113"/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textDirection w:val="btLr"/>
          </w:tcPr>
          <w:p w14:paraId="70695368" w14:textId="77777777" w:rsidR="00A81CB4" w:rsidRPr="002038A9" w:rsidRDefault="00A81CB4" w:rsidP="00A81CB4">
            <w:pPr>
              <w:ind w:left="113" w:right="113"/>
              <w:jc w:val="center"/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Prüfungs</w:t>
            </w:r>
            <w:r w:rsidRPr="0042177C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semester</w:t>
            </w:r>
          </w:p>
        </w:tc>
        <w:tc>
          <w:tcPr>
            <w:tcW w:w="2191" w:type="dxa"/>
          </w:tcPr>
          <w:p w14:paraId="13B1C30E" w14:textId="77777777" w:rsidR="00A81CB4" w:rsidRPr="00A81CB4" w:rsidRDefault="00A81CB4" w:rsidP="00A81CB4">
            <w:pPr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r w:rsidRPr="00A81CB4">
              <w:rPr>
                <w:rFonts w:asciiTheme="minorHAnsi" w:hAnsiTheme="minorHAnsi" w:cstheme="minorHAnsi"/>
                <w:b/>
                <w:color w:val="0070C0"/>
                <w:sz w:val="20"/>
              </w:rPr>
              <w:t>Modul MLL</w:t>
            </w:r>
          </w:p>
          <w:p w14:paraId="2594B6BF" w14:textId="77777777" w:rsidR="00A81CB4" w:rsidRPr="0042177C" w:rsidRDefault="00A81CB4" w:rsidP="00A81CB4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</w:p>
          <w:p w14:paraId="55337BE0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Datum:</w:t>
            </w:r>
          </w:p>
          <w:p w14:paraId="33242CF2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 </w:t>
            </w:r>
          </w:p>
          <w:p w14:paraId="0DDD2153" w14:textId="77777777" w:rsidR="00A81CB4" w:rsidRDefault="00B25EBC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A81CB4">
              <w:rPr>
                <w:rFonts w:asciiTheme="minorHAnsi" w:hAnsiTheme="minorHAnsi" w:cstheme="minorHAnsi"/>
                <w:color w:val="505050"/>
                <w:sz w:val="20"/>
              </w:rPr>
              <w:t>:</w:t>
            </w:r>
          </w:p>
          <w:p w14:paraId="775425B8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7238095D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Fach: </w:t>
            </w:r>
          </w:p>
          <w:p w14:paraId="6ACC28FF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354DB45A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Klasse:</w:t>
            </w:r>
          </w:p>
          <w:p w14:paraId="010CA1F6" w14:textId="77777777" w:rsidR="00FE577F" w:rsidRPr="00435F48" w:rsidRDefault="00FE577F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1920" w:type="dxa"/>
          </w:tcPr>
          <w:p w14:paraId="5CAE15DC" w14:textId="77777777" w:rsidR="00A81CB4" w:rsidRPr="002038A9" w:rsidRDefault="00A81CB4" w:rsidP="00A81CB4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1D897B4E" w14:textId="77777777" w:rsidR="00A81CB4" w:rsidRPr="000164EB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3E4C313C" w14:textId="77777777" w:rsidR="00A81CB4" w:rsidRPr="000164EB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0C0992BB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  <w:tr w:rsidR="00A81CB4" w14:paraId="594FA6F0" w14:textId="77777777" w:rsidTr="00D6460C">
        <w:trPr>
          <w:cantSplit/>
          <w:trHeight w:val="1134"/>
        </w:trPr>
        <w:tc>
          <w:tcPr>
            <w:tcW w:w="567" w:type="dxa"/>
            <w:vMerge/>
            <w:shd w:val="clear" w:color="auto" w:fill="FFF2CC" w:themeFill="accent4" w:themeFillTint="33"/>
          </w:tcPr>
          <w:p w14:paraId="78D34BFC" w14:textId="77777777" w:rsidR="00A81CB4" w:rsidRPr="002038A9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textDirection w:val="btLr"/>
          </w:tcPr>
          <w:p w14:paraId="5D16EA52" w14:textId="77777777" w:rsidR="00A81CB4" w:rsidRPr="002038A9" w:rsidRDefault="00A81CB4" w:rsidP="00A81CB4">
            <w:pPr>
              <w:ind w:left="113" w:right="113"/>
              <w:jc w:val="center"/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Prüfungs</w:t>
            </w:r>
            <w:r w:rsidRPr="0042177C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  <w:t>semester</w:t>
            </w:r>
          </w:p>
        </w:tc>
        <w:tc>
          <w:tcPr>
            <w:tcW w:w="2191" w:type="dxa"/>
          </w:tcPr>
          <w:p w14:paraId="53283BA8" w14:textId="77777777" w:rsidR="00A81CB4" w:rsidRPr="00A81CB4" w:rsidRDefault="00A81CB4" w:rsidP="00A81CB4">
            <w:pPr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r w:rsidRPr="00A81CB4">
              <w:rPr>
                <w:rFonts w:asciiTheme="minorHAnsi" w:hAnsiTheme="minorHAnsi" w:cstheme="minorHAnsi"/>
                <w:b/>
                <w:color w:val="0070C0"/>
                <w:sz w:val="20"/>
              </w:rPr>
              <w:t>Modul MLL</w:t>
            </w:r>
          </w:p>
          <w:p w14:paraId="49857D23" w14:textId="77777777" w:rsidR="00A81CB4" w:rsidRPr="0042177C" w:rsidRDefault="00A81CB4" w:rsidP="00A81CB4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</w:rPr>
            </w:pPr>
          </w:p>
          <w:p w14:paraId="211E9124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Datum:</w:t>
            </w:r>
          </w:p>
          <w:p w14:paraId="2CB2DB5C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 </w:t>
            </w:r>
          </w:p>
          <w:p w14:paraId="6496249F" w14:textId="77777777" w:rsidR="00A81CB4" w:rsidRDefault="00B25EBC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Ausbilder</w:t>
            </w:r>
            <w:r w:rsidRPr="00435F48"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z w:val="20"/>
              </w:rPr>
              <w:t>/Ausbilder</w:t>
            </w:r>
            <w:r w:rsidR="00A81CB4">
              <w:rPr>
                <w:rFonts w:asciiTheme="minorHAnsi" w:hAnsiTheme="minorHAnsi" w:cstheme="minorHAnsi"/>
                <w:color w:val="505050"/>
                <w:sz w:val="20"/>
              </w:rPr>
              <w:t>:</w:t>
            </w:r>
          </w:p>
          <w:p w14:paraId="6F07DD8C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1BCB3262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 xml:space="preserve">Fach: </w:t>
            </w:r>
          </w:p>
          <w:p w14:paraId="5D588A14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  <w:p w14:paraId="28B60F1D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  <w:r>
              <w:rPr>
                <w:rFonts w:asciiTheme="minorHAnsi" w:hAnsiTheme="minorHAnsi" w:cstheme="minorHAnsi"/>
                <w:color w:val="505050"/>
                <w:sz w:val="20"/>
              </w:rPr>
              <w:t>Klasse:</w:t>
            </w:r>
          </w:p>
          <w:p w14:paraId="6B6E89F3" w14:textId="77777777" w:rsidR="00FE577F" w:rsidRPr="00435F48" w:rsidRDefault="00FE577F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1920" w:type="dxa"/>
          </w:tcPr>
          <w:p w14:paraId="0AAF14E2" w14:textId="77777777" w:rsidR="00A81CB4" w:rsidRPr="002038A9" w:rsidRDefault="00A81CB4" w:rsidP="00A81CB4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3827" w:type="dxa"/>
          </w:tcPr>
          <w:p w14:paraId="79C0E143" w14:textId="77777777" w:rsidR="00A81CB4" w:rsidRPr="000164EB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2552" w:type="dxa"/>
          </w:tcPr>
          <w:p w14:paraId="778ECC42" w14:textId="77777777" w:rsidR="00A81CB4" w:rsidRPr="000164EB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  <w:tc>
          <w:tcPr>
            <w:tcW w:w="3827" w:type="dxa"/>
          </w:tcPr>
          <w:p w14:paraId="3C3F092C" w14:textId="77777777" w:rsidR="00A81CB4" w:rsidRDefault="00A81CB4" w:rsidP="00A81CB4">
            <w:pPr>
              <w:rPr>
                <w:rFonts w:asciiTheme="minorHAnsi" w:hAnsiTheme="minorHAnsi" w:cstheme="minorHAnsi"/>
                <w:color w:val="505050"/>
                <w:sz w:val="20"/>
              </w:rPr>
            </w:pPr>
          </w:p>
        </w:tc>
      </w:tr>
    </w:tbl>
    <w:p w14:paraId="5FC429BD" w14:textId="77777777" w:rsidR="002038A9" w:rsidRDefault="002038A9" w:rsidP="00A57368">
      <w:pPr>
        <w:rPr>
          <w:rFonts w:ascii="robotoregular" w:hAnsi="robotoregular"/>
          <w:color w:val="505050"/>
          <w:sz w:val="22"/>
          <w:szCs w:val="22"/>
        </w:rPr>
      </w:pPr>
    </w:p>
    <w:p w14:paraId="03822EBA" w14:textId="77777777" w:rsidR="002038A9" w:rsidRDefault="002038A9" w:rsidP="00A57368">
      <w:pPr>
        <w:rPr>
          <w:rFonts w:ascii="robotoregular" w:hAnsi="robotoregular"/>
          <w:color w:val="505050"/>
          <w:sz w:val="22"/>
          <w:szCs w:val="22"/>
        </w:rPr>
      </w:pPr>
    </w:p>
    <w:p w14:paraId="34473ABC" w14:textId="77777777" w:rsidR="000164EB" w:rsidRDefault="000164EB" w:rsidP="00A57368">
      <w:pPr>
        <w:rPr>
          <w:rFonts w:ascii="robotoregular" w:hAnsi="robotoregular"/>
          <w:color w:val="505050"/>
          <w:sz w:val="22"/>
          <w:szCs w:val="22"/>
        </w:rPr>
      </w:pPr>
    </w:p>
    <w:sectPr w:rsidR="000164EB" w:rsidSect="00FE5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40" w:h="11907" w:orient="landscape" w:code="9"/>
      <w:pgMar w:top="238" w:right="720" w:bottom="284" w:left="720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59DB" w14:textId="77777777" w:rsidR="00DE5FFB" w:rsidRDefault="00DE5FFB">
      <w:r>
        <w:separator/>
      </w:r>
    </w:p>
  </w:endnote>
  <w:endnote w:type="continuationSeparator" w:id="0">
    <w:p w14:paraId="17EE2B48" w14:textId="77777777" w:rsidR="00DE5FFB" w:rsidRDefault="00DE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C3B4" w14:textId="77777777" w:rsidR="00116045" w:rsidRDefault="001160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D714" w14:textId="77777777" w:rsidR="00116045" w:rsidRPr="00116045" w:rsidRDefault="00116045" w:rsidP="00116045">
    <w:pPr>
      <w:autoSpaceDE w:val="0"/>
      <w:autoSpaceDN w:val="0"/>
      <w:spacing w:line="240" w:lineRule="auto"/>
      <w:rPr>
        <w:rFonts w:asciiTheme="minorHAnsi" w:hAnsiTheme="minorHAnsi" w:cstheme="minorHAnsi"/>
        <w:sz w:val="22"/>
      </w:rPr>
    </w:pPr>
    <w:r w:rsidRPr="00116045">
      <w:rPr>
        <w:rFonts w:asciiTheme="minorHAnsi" w:hAnsiTheme="minorHAnsi" w:cstheme="minorHAnsi"/>
        <w:i/>
        <w:iCs/>
        <w:sz w:val="16"/>
        <w:szCs w:val="16"/>
      </w:rPr>
      <w:t>Rechtlicher Hinweis:</w:t>
    </w:r>
  </w:p>
  <w:p w14:paraId="6E53EFE8" w14:textId="03D88677" w:rsidR="00116045" w:rsidRPr="00116045" w:rsidRDefault="00116045" w:rsidP="00116045">
    <w:pPr>
      <w:autoSpaceDE w:val="0"/>
      <w:autoSpaceDN w:val="0"/>
      <w:spacing w:line="240" w:lineRule="auto"/>
      <w:rPr>
        <w:rFonts w:asciiTheme="minorHAnsi" w:hAnsiTheme="minorHAnsi" w:cstheme="minorHAnsi"/>
      </w:rPr>
    </w:pPr>
    <w:r w:rsidRPr="00116045">
      <w:rPr>
        <w:rFonts w:asciiTheme="minorHAnsi" w:hAnsiTheme="minorHAnsi" w:cstheme="minorHAnsi"/>
        <w:i/>
        <w:iCs/>
        <w:sz w:val="16"/>
        <w:szCs w:val="16"/>
      </w:rPr>
      <w:t xml:space="preserve">Die Eintragungen auf dem </w:t>
    </w:r>
    <w:r>
      <w:rPr>
        <w:rFonts w:asciiTheme="minorHAnsi" w:hAnsiTheme="minorHAnsi" w:cstheme="minorHAnsi"/>
        <w:i/>
        <w:iCs/>
        <w:sz w:val="16"/>
        <w:szCs w:val="16"/>
      </w:rPr>
      <w:t>Lernbegleit</w:t>
    </w:r>
    <w:r w:rsidRPr="00116045">
      <w:rPr>
        <w:rFonts w:asciiTheme="minorHAnsi" w:hAnsiTheme="minorHAnsi" w:cstheme="minorHAnsi"/>
        <w:i/>
        <w:iCs/>
        <w:sz w:val="16"/>
        <w:szCs w:val="16"/>
      </w:rPr>
      <w:t>bogen basieren auf einer partiellen Abwägung, unter Berücksichtigung rein pädagogischer Gesichtspunkte. Im</w:t>
    </w:r>
  </w:p>
  <w:p w14:paraId="252788BA" w14:textId="77777777" w:rsidR="00116045" w:rsidRPr="00116045" w:rsidRDefault="00116045" w:rsidP="00116045">
    <w:pPr>
      <w:autoSpaceDE w:val="0"/>
      <w:autoSpaceDN w:val="0"/>
      <w:spacing w:line="240" w:lineRule="auto"/>
      <w:rPr>
        <w:rFonts w:asciiTheme="minorHAnsi" w:hAnsiTheme="minorHAnsi" w:cstheme="minorHAnsi"/>
      </w:rPr>
    </w:pPr>
    <w:r w:rsidRPr="00116045">
      <w:rPr>
        <w:rFonts w:asciiTheme="minorHAnsi" w:hAnsiTheme="minorHAnsi" w:cstheme="minorHAnsi"/>
        <w:i/>
        <w:iCs/>
        <w:sz w:val="16"/>
        <w:szCs w:val="16"/>
      </w:rPr>
      <w:t xml:space="preserve">Vorfeld wurde mit der </w:t>
    </w:r>
    <w:proofErr w:type="spellStart"/>
    <w:r w:rsidRPr="00116045">
      <w:rPr>
        <w:rFonts w:asciiTheme="minorHAnsi" w:hAnsiTheme="minorHAnsi" w:cstheme="minorHAnsi"/>
        <w:i/>
        <w:iCs/>
        <w:sz w:val="16"/>
        <w:szCs w:val="16"/>
      </w:rPr>
      <w:t>LiV</w:t>
    </w:r>
    <w:proofErr w:type="spellEnd"/>
    <w:r w:rsidRPr="00116045">
      <w:rPr>
        <w:rFonts w:asciiTheme="minorHAnsi" w:hAnsiTheme="minorHAnsi" w:cstheme="minorHAnsi"/>
        <w:i/>
        <w:iCs/>
        <w:sz w:val="16"/>
        <w:szCs w:val="16"/>
      </w:rPr>
      <w:t xml:space="preserve"> erörtert, dass die reduzierte Darstellung zur Legitimierung der eigenen Lernentwicklung dienlich sein soll und durch die</w:t>
    </w:r>
  </w:p>
  <w:p w14:paraId="78B4FB58" w14:textId="77777777" w:rsidR="00116045" w:rsidRPr="00116045" w:rsidRDefault="00116045" w:rsidP="00116045">
    <w:pPr>
      <w:spacing w:line="240" w:lineRule="auto"/>
      <w:rPr>
        <w:rFonts w:asciiTheme="minorHAnsi" w:hAnsiTheme="minorHAnsi" w:cstheme="minorHAnsi"/>
      </w:rPr>
    </w:pPr>
    <w:r w:rsidRPr="00116045">
      <w:rPr>
        <w:rFonts w:asciiTheme="minorHAnsi" w:hAnsiTheme="minorHAnsi" w:cstheme="minorHAnsi"/>
        <w:i/>
        <w:iCs/>
        <w:sz w:val="16"/>
        <w:szCs w:val="16"/>
      </w:rPr>
      <w:t>bewusste Reduktion, ohne qualitative Kennzeichnung, keinerlei Hinweis auf einen Bewertungsmaßstab darstellt.</w:t>
    </w:r>
    <w:r w:rsidRPr="00116045">
      <w:rPr>
        <w:rFonts w:asciiTheme="minorHAnsi" w:hAnsiTheme="minorHAnsi" w:cstheme="minorHAnsi"/>
      </w:rPr>
      <w:t xml:space="preserve"> </w:t>
    </w:r>
  </w:p>
  <w:p w14:paraId="6EDDBEE8" w14:textId="77777777" w:rsidR="00116045" w:rsidRDefault="001160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D27A" w14:textId="77777777" w:rsidR="00C456C7" w:rsidRDefault="00C456C7">
    <w:pPr>
      <w:pStyle w:val="Fuzeile"/>
    </w:pPr>
  </w:p>
  <w:p w14:paraId="458A609F" w14:textId="77777777" w:rsidR="00C456C7" w:rsidRDefault="00C456C7">
    <w:pPr>
      <w:pStyle w:val="Fuzeile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4464"/>
    </w:tblGrid>
    <w:tr w:rsidR="00C456C7" w14:paraId="410D3056" w14:textId="77777777">
      <w:tc>
        <w:tcPr>
          <w:tcW w:w="4181" w:type="dxa"/>
        </w:tcPr>
        <w:p w14:paraId="68A9867B" w14:textId="77777777" w:rsidR="00C456C7" w:rsidRDefault="00F63CF0">
          <w:pPr>
            <w:pStyle w:val="Fuzeile"/>
          </w:pPr>
          <w:r>
            <w:t>Stuttgarter Straße 18-24</w:t>
          </w:r>
          <w:r w:rsidR="006A4298">
            <w:t>,</w:t>
          </w:r>
          <w:r w:rsidR="004147F6">
            <w:t xml:space="preserve"> </w:t>
          </w:r>
          <w:r>
            <w:t>60329</w:t>
          </w:r>
          <w:r w:rsidR="004147F6">
            <w:t xml:space="preserve"> </w:t>
          </w:r>
          <w:r>
            <w:t>Frankfurt</w:t>
          </w:r>
        </w:p>
        <w:p w14:paraId="4A990AE7" w14:textId="77777777" w:rsidR="00C456C7" w:rsidRPr="00982423" w:rsidRDefault="00C456C7">
          <w:pPr>
            <w:pStyle w:val="Fuzeile"/>
            <w:rPr>
              <w:b/>
              <w:lang w:val="it-IT"/>
            </w:rPr>
          </w:pPr>
          <w:r w:rsidRPr="00982423">
            <w:rPr>
              <w:lang w:val="it-IT"/>
            </w:rPr>
            <w:t>Telefon (</w:t>
          </w:r>
          <w:r w:rsidR="00F63CF0" w:rsidRPr="00982423">
            <w:rPr>
              <w:lang w:val="it-IT"/>
            </w:rPr>
            <w:t>069</w:t>
          </w:r>
          <w:r w:rsidRPr="00982423">
            <w:rPr>
              <w:lang w:val="it-IT"/>
            </w:rPr>
            <w:t>)</w:t>
          </w:r>
          <w:r w:rsidR="00F63CF0" w:rsidRPr="00982423">
            <w:rPr>
              <w:lang w:val="it-IT"/>
            </w:rPr>
            <w:t xml:space="preserve">38989 </w:t>
          </w:r>
          <w:proofErr w:type="gramStart"/>
          <w:r w:rsidR="00F63CF0" w:rsidRPr="00982423">
            <w:rPr>
              <w:lang w:val="it-IT"/>
            </w:rPr>
            <w:t>0</w:t>
          </w:r>
          <w:r w:rsidRPr="00982423">
            <w:rPr>
              <w:lang w:val="it-IT"/>
            </w:rPr>
            <w:t>0  Telefax</w:t>
          </w:r>
          <w:proofErr w:type="gramEnd"/>
          <w:r w:rsidRPr="00982423">
            <w:rPr>
              <w:lang w:val="it-IT"/>
            </w:rPr>
            <w:t xml:space="preserve"> (0</w:t>
          </w:r>
          <w:r w:rsidR="00982423" w:rsidRPr="00982423">
            <w:rPr>
              <w:lang w:val="it-IT"/>
            </w:rPr>
            <w:t>69</w:t>
          </w:r>
          <w:r w:rsidRPr="00982423">
            <w:rPr>
              <w:lang w:val="it-IT"/>
            </w:rPr>
            <w:t>)</w:t>
          </w:r>
          <w:r w:rsidR="00982423" w:rsidRPr="00982423">
            <w:rPr>
              <w:lang w:val="it-IT"/>
            </w:rPr>
            <w:t>38989 399</w:t>
          </w:r>
        </w:p>
        <w:p w14:paraId="6C44212C" w14:textId="77777777" w:rsidR="00C456C7" w:rsidRPr="00982423" w:rsidRDefault="00C456C7">
          <w:pPr>
            <w:pStyle w:val="Fuzeile"/>
            <w:rPr>
              <w:noProof/>
              <w:szCs w:val="14"/>
              <w:lang w:val="it-IT"/>
            </w:rPr>
          </w:pPr>
          <w:r w:rsidRPr="00982423">
            <w:rPr>
              <w:lang w:val="it-IT"/>
            </w:rPr>
            <w:t>E-Mail:</w:t>
          </w:r>
          <w:r w:rsidRPr="00982423">
            <w:rPr>
              <w:szCs w:val="14"/>
              <w:lang w:val="it-IT"/>
            </w:rPr>
            <w:t xml:space="preserve"> </w:t>
          </w:r>
          <w:r w:rsidR="00982423" w:rsidRPr="00982423">
            <w:rPr>
              <w:szCs w:val="14"/>
              <w:lang w:val="it-IT"/>
            </w:rPr>
            <w:t>PoststelleAfl@afl.hessen.de</w:t>
          </w:r>
          <w:r w:rsidRPr="00982423">
            <w:rPr>
              <w:szCs w:val="14"/>
              <w:lang w:val="it-IT"/>
            </w:rPr>
            <w:t xml:space="preserve">   </w:t>
          </w:r>
        </w:p>
        <w:p w14:paraId="0CB98C59" w14:textId="77777777" w:rsidR="00C456C7" w:rsidRDefault="00C456C7">
          <w:pPr>
            <w:pStyle w:val="Fuzeile"/>
          </w:pPr>
          <w:r>
            <w:t xml:space="preserve">Internet: </w:t>
          </w:r>
          <w:r>
            <w:rPr>
              <w:noProof/>
            </w:rPr>
            <w:t>www.</w:t>
          </w:r>
          <w:r w:rsidR="00982423">
            <w:rPr>
              <w:noProof/>
            </w:rPr>
            <w:t>afl.bildung.hessen.de</w:t>
          </w:r>
        </w:p>
      </w:tc>
      <w:tc>
        <w:tcPr>
          <w:tcW w:w="4464" w:type="dxa"/>
        </w:tcPr>
        <w:p w14:paraId="4549F372" w14:textId="77777777" w:rsidR="00C456C7" w:rsidRDefault="00C456C7">
          <w:pPr>
            <w:pStyle w:val="Fuzeile"/>
          </w:pPr>
        </w:p>
      </w:tc>
    </w:tr>
  </w:tbl>
  <w:p w14:paraId="32041781" w14:textId="77777777" w:rsidR="00C456C7" w:rsidRDefault="00C456C7">
    <w:pPr>
      <w:pStyle w:val="Fuzeile"/>
      <w:tabs>
        <w:tab w:val="left" w:pos="567"/>
      </w:tabs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1BBC" w14:textId="77777777" w:rsidR="00DE5FFB" w:rsidRDefault="00DE5FFB">
      <w:r>
        <w:separator/>
      </w:r>
    </w:p>
  </w:footnote>
  <w:footnote w:type="continuationSeparator" w:id="0">
    <w:p w14:paraId="5B97321B" w14:textId="77777777" w:rsidR="00DE5FFB" w:rsidRDefault="00DE5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D3A4" w14:textId="77777777" w:rsidR="00574F7B" w:rsidRDefault="00574F7B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C768" w14:textId="77777777" w:rsidR="001144E8" w:rsidRPr="001144E8" w:rsidRDefault="00E94F4B" w:rsidP="00713B33">
    <w:pPr>
      <w:pStyle w:val="KopfICI"/>
      <w:framePr w:hRule="auto" w:hSpace="0" w:wrap="auto" w:vAnchor="margin" w:hAnchor="text" w:xAlign="left" w:yAlign="inline"/>
      <w:spacing w:line="240" w:lineRule="auto"/>
      <w:ind w:left="142"/>
      <w:rPr>
        <w:rFonts w:asciiTheme="minorHAnsi" w:hAnsiTheme="minorHAnsi" w:cstheme="minorHAnsi"/>
        <w:color w:val="0000FF"/>
        <w:sz w:val="18"/>
        <w:szCs w:val="18"/>
      </w:rPr>
    </w:pPr>
    <w:r w:rsidRPr="001144E8">
      <w:rPr>
        <w:rFonts w:asciiTheme="minorHAnsi" w:hAnsiTheme="minorHAnsi" w:cstheme="minorHAnsi"/>
        <w:noProof/>
        <w:color w:val="0000FF"/>
        <w:sz w:val="18"/>
        <w:szCs w:val="18"/>
      </w:rPr>
      <w:drawing>
        <wp:anchor distT="0" distB="0" distL="114300" distR="114300" simplePos="0" relativeHeight="251659264" behindDoc="1" locked="0" layoutInCell="1" allowOverlap="1" wp14:anchorId="01EF4A9E" wp14:editId="540E4592">
          <wp:simplePos x="0" y="0"/>
          <wp:positionH relativeFrom="margin">
            <wp:posOffset>9281650</wp:posOffset>
          </wp:positionH>
          <wp:positionV relativeFrom="paragraph">
            <wp:posOffset>-200660</wp:posOffset>
          </wp:positionV>
          <wp:extent cx="477226" cy="620395"/>
          <wp:effectExtent l="0" t="0" r="0" b="8255"/>
          <wp:wrapNone/>
          <wp:docPr id="9" name="Bild 7" descr="S:\S-GHRF-Ablage\1 Allgemeine Seminarangelegenheiten\Logos\Hes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S:\S-GHRF-Ablage\1 Allgemeine Seminarangelegenheiten\Logos\Hess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26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5AF" w:rsidRPr="001144E8">
      <w:rPr>
        <w:rFonts w:asciiTheme="minorHAnsi" w:hAnsiTheme="minorHAnsi" w:cstheme="minorHAnsi"/>
        <w:noProof/>
        <w:color w:val="0000FF"/>
        <w:sz w:val="18"/>
        <w:szCs w:val="18"/>
      </w:rPr>
      <w:t>Hessische Lehrkräfteakademie</w:t>
    </w:r>
    <w:r w:rsidR="00A57368" w:rsidRPr="001144E8">
      <w:rPr>
        <w:rFonts w:asciiTheme="minorHAnsi" w:hAnsiTheme="minorHAnsi" w:cstheme="minorHAnsi"/>
        <w:color w:val="0000FF"/>
        <w:sz w:val="18"/>
        <w:szCs w:val="18"/>
      </w:rPr>
      <w:t xml:space="preserve"> </w:t>
    </w:r>
    <w:r w:rsidRPr="001144E8">
      <w:rPr>
        <w:rFonts w:asciiTheme="minorHAnsi" w:hAnsiTheme="minorHAnsi" w:cstheme="minorHAnsi"/>
        <w:color w:val="0000FF"/>
        <w:sz w:val="18"/>
        <w:szCs w:val="18"/>
      </w:rPr>
      <w:tab/>
    </w:r>
    <w:r w:rsidRPr="001144E8">
      <w:rPr>
        <w:rFonts w:asciiTheme="minorHAnsi" w:hAnsiTheme="minorHAnsi" w:cstheme="minorHAnsi"/>
        <w:color w:val="0000FF"/>
        <w:sz w:val="18"/>
        <w:szCs w:val="18"/>
      </w:rPr>
      <w:tab/>
    </w:r>
    <w:r w:rsidRPr="001144E8">
      <w:rPr>
        <w:rFonts w:asciiTheme="minorHAnsi" w:hAnsiTheme="minorHAnsi" w:cstheme="minorHAnsi"/>
        <w:color w:val="0000FF"/>
        <w:sz w:val="18"/>
        <w:szCs w:val="18"/>
      </w:rPr>
      <w:tab/>
    </w:r>
    <w:r w:rsidRPr="001144E8">
      <w:rPr>
        <w:rFonts w:asciiTheme="minorHAnsi" w:hAnsiTheme="minorHAnsi" w:cstheme="minorHAnsi"/>
        <w:color w:val="0000FF"/>
        <w:sz w:val="18"/>
        <w:szCs w:val="18"/>
      </w:rPr>
      <w:tab/>
    </w:r>
    <w:r w:rsidRPr="001144E8">
      <w:rPr>
        <w:rFonts w:asciiTheme="minorHAnsi" w:hAnsiTheme="minorHAnsi" w:cstheme="minorHAnsi"/>
        <w:color w:val="0000FF"/>
        <w:sz w:val="18"/>
        <w:szCs w:val="18"/>
      </w:rPr>
      <w:tab/>
    </w:r>
    <w:r w:rsidRPr="001144E8">
      <w:rPr>
        <w:rFonts w:asciiTheme="minorHAnsi" w:hAnsiTheme="minorHAnsi" w:cstheme="minorHAnsi"/>
        <w:color w:val="0000FF"/>
        <w:sz w:val="18"/>
        <w:szCs w:val="18"/>
      </w:rPr>
      <w:tab/>
    </w:r>
    <w:r w:rsidRPr="001144E8">
      <w:rPr>
        <w:rFonts w:asciiTheme="minorHAnsi" w:hAnsiTheme="minorHAnsi" w:cstheme="minorHAnsi"/>
        <w:color w:val="0000FF"/>
        <w:sz w:val="18"/>
        <w:szCs w:val="18"/>
      </w:rPr>
      <w:tab/>
    </w:r>
    <w:r w:rsidRPr="001144E8">
      <w:rPr>
        <w:rFonts w:asciiTheme="minorHAnsi" w:hAnsiTheme="minorHAnsi" w:cstheme="minorHAnsi"/>
        <w:color w:val="0000FF"/>
        <w:sz w:val="18"/>
        <w:szCs w:val="18"/>
      </w:rPr>
      <w:tab/>
    </w:r>
    <w:r w:rsidRPr="001144E8">
      <w:rPr>
        <w:rFonts w:asciiTheme="minorHAnsi" w:hAnsiTheme="minorHAnsi" w:cstheme="minorHAnsi"/>
        <w:color w:val="0000FF"/>
        <w:sz w:val="18"/>
        <w:szCs w:val="18"/>
      </w:rPr>
      <w:tab/>
    </w:r>
    <w:r w:rsidRPr="001144E8">
      <w:rPr>
        <w:rFonts w:asciiTheme="minorHAnsi" w:hAnsiTheme="minorHAnsi" w:cstheme="minorHAnsi"/>
        <w:color w:val="0000FF"/>
        <w:sz w:val="18"/>
        <w:szCs w:val="18"/>
      </w:rPr>
      <w:tab/>
    </w:r>
    <w:r w:rsidR="001144E8" w:rsidRPr="001144E8">
      <w:rPr>
        <w:rFonts w:asciiTheme="minorHAnsi" w:hAnsiTheme="minorHAnsi" w:cstheme="minorHAnsi"/>
        <w:color w:val="0000FF"/>
        <w:sz w:val="18"/>
        <w:szCs w:val="18"/>
      </w:rPr>
      <w:t xml:space="preserve">                       </w:t>
    </w:r>
  </w:p>
  <w:p w14:paraId="79DDDE6F" w14:textId="77777777" w:rsidR="00F71786" w:rsidRDefault="001144E8" w:rsidP="00713B33">
    <w:pPr>
      <w:pStyle w:val="Kopfzeile"/>
      <w:ind w:left="142"/>
      <w:rPr>
        <w:rFonts w:asciiTheme="minorHAnsi" w:hAnsiTheme="minorHAnsi" w:cstheme="minorHAnsi"/>
        <w:bCs/>
        <w:sz w:val="18"/>
        <w:szCs w:val="18"/>
      </w:rPr>
    </w:pPr>
    <w:r w:rsidRPr="001144E8">
      <w:rPr>
        <w:rFonts w:asciiTheme="minorHAnsi" w:hAnsiTheme="minorHAnsi" w:cstheme="minorHAnsi"/>
        <w:bCs/>
        <w:sz w:val="18"/>
        <w:szCs w:val="18"/>
      </w:rPr>
      <w:t>Studienseminar für Grund-, Haupt-, Real- und Förderschulen in Offenbach</w:t>
    </w:r>
    <w:r>
      <w:rPr>
        <w:rFonts w:asciiTheme="minorHAnsi" w:hAnsiTheme="minorHAnsi" w:cstheme="minorHAnsi"/>
        <w:bCs/>
        <w:sz w:val="18"/>
        <w:szCs w:val="18"/>
      </w:rPr>
      <w:tab/>
    </w:r>
    <w:r>
      <w:rPr>
        <w:rFonts w:asciiTheme="minorHAnsi" w:hAnsiTheme="minorHAnsi" w:cstheme="minorHAnsi"/>
        <w:bCs/>
        <w:sz w:val="18"/>
        <w:szCs w:val="18"/>
      </w:rPr>
      <w:tab/>
    </w:r>
    <w:r>
      <w:rPr>
        <w:rFonts w:asciiTheme="minorHAnsi" w:hAnsiTheme="minorHAnsi" w:cstheme="minorHAnsi"/>
        <w:bCs/>
        <w:sz w:val="18"/>
        <w:szCs w:val="18"/>
      </w:rPr>
      <w:tab/>
    </w:r>
    <w:r>
      <w:rPr>
        <w:rFonts w:asciiTheme="minorHAnsi" w:hAnsiTheme="minorHAnsi" w:cstheme="minorHAnsi"/>
        <w:bCs/>
        <w:sz w:val="18"/>
        <w:szCs w:val="18"/>
      </w:rPr>
      <w:tab/>
    </w:r>
    <w:r>
      <w:rPr>
        <w:rFonts w:asciiTheme="minorHAnsi" w:hAnsiTheme="minorHAnsi" w:cstheme="minorHAnsi"/>
        <w:bCs/>
        <w:sz w:val="18"/>
        <w:szCs w:val="18"/>
      </w:rPr>
      <w:tab/>
    </w:r>
    <w:r>
      <w:rPr>
        <w:rFonts w:asciiTheme="minorHAnsi" w:hAnsiTheme="minorHAnsi" w:cstheme="minorHAnsi"/>
        <w:bCs/>
        <w:sz w:val="18"/>
        <w:szCs w:val="18"/>
      </w:rPr>
      <w:tab/>
    </w:r>
  </w:p>
  <w:p w14:paraId="4FAB39B1" w14:textId="77777777" w:rsidR="00F71786" w:rsidRDefault="00F71786" w:rsidP="00713B33">
    <w:pPr>
      <w:pStyle w:val="Kopfzeile"/>
      <w:ind w:left="142"/>
      <w:rPr>
        <w:rFonts w:asciiTheme="minorHAnsi" w:hAnsiTheme="minorHAnsi" w:cstheme="minorHAnsi"/>
        <w:bCs/>
        <w:sz w:val="18"/>
        <w:szCs w:val="18"/>
      </w:rPr>
    </w:pPr>
  </w:p>
  <w:p w14:paraId="76D10E65" w14:textId="77777777" w:rsidR="001144E8" w:rsidRDefault="001144E8" w:rsidP="00F71786">
    <w:pPr>
      <w:pStyle w:val="Kopfzeile"/>
      <w:ind w:left="142"/>
      <w:rPr>
        <w:rFonts w:asciiTheme="minorHAnsi" w:hAnsiTheme="minorHAnsi" w:cstheme="minorHAnsi"/>
        <w:b/>
        <w:sz w:val="24"/>
        <w:szCs w:val="24"/>
      </w:rPr>
    </w:pPr>
    <w:r w:rsidRPr="001144E8">
      <w:rPr>
        <w:rFonts w:asciiTheme="minorHAnsi" w:hAnsiTheme="minorHAnsi" w:cstheme="minorHAnsi"/>
        <w:b/>
        <w:sz w:val="24"/>
        <w:szCs w:val="24"/>
      </w:rPr>
      <w:t>Lernbegleitbogen</w:t>
    </w:r>
    <w:bookmarkStart w:id="0" w:name="Zusatz"/>
    <w:bookmarkEnd w:id="0"/>
  </w:p>
  <w:p w14:paraId="4D222364" w14:textId="77777777" w:rsidR="00F3035D" w:rsidRDefault="00F3035D" w:rsidP="00F71786">
    <w:pPr>
      <w:pStyle w:val="Kopfzeile"/>
      <w:ind w:left="142"/>
      <w:rPr>
        <w:rFonts w:asciiTheme="minorHAnsi" w:hAnsiTheme="minorHAnsi" w:cstheme="minorHAnsi"/>
        <w:b/>
        <w:sz w:val="24"/>
        <w:szCs w:val="24"/>
      </w:rPr>
    </w:pPr>
  </w:p>
  <w:tbl>
    <w:tblPr>
      <w:tblW w:w="15309" w:type="dxa"/>
      <w:tblInd w:w="13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1"/>
      <w:gridCol w:w="2552"/>
      <w:gridCol w:w="5386"/>
    </w:tblGrid>
    <w:tr w:rsidR="00F3035D" w:rsidRPr="001144E8" w14:paraId="76F771D3" w14:textId="77777777" w:rsidTr="00F3035D">
      <w:trPr>
        <w:trHeight w:val="416"/>
      </w:trPr>
      <w:tc>
        <w:tcPr>
          <w:tcW w:w="7371" w:type="dxa"/>
          <w:shd w:val="clear" w:color="auto" w:fill="FFFFFF" w:themeFill="background1"/>
        </w:tcPr>
        <w:p w14:paraId="31B47FFB" w14:textId="77777777" w:rsidR="00F3035D" w:rsidRPr="001144E8" w:rsidRDefault="00F3035D" w:rsidP="00F3035D">
          <w:pPr>
            <w:spacing w:line="276" w:lineRule="auto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1144E8">
            <w:rPr>
              <w:rFonts w:asciiTheme="minorHAnsi" w:hAnsiTheme="minorHAnsi" w:cstheme="minorHAnsi"/>
              <w:bCs/>
              <w:sz w:val="18"/>
              <w:szCs w:val="18"/>
            </w:rPr>
            <w:t>Name, Vorname</w:t>
          </w:r>
          <w:r>
            <w:rPr>
              <w:rFonts w:asciiTheme="minorHAnsi" w:hAnsiTheme="minorHAnsi" w:cstheme="minorHAnsi"/>
              <w:bCs/>
              <w:sz w:val="18"/>
              <w:szCs w:val="18"/>
            </w:rPr>
            <w:t>:</w:t>
          </w:r>
          <w:r>
            <w:t xml:space="preserve"> </w:t>
          </w:r>
        </w:p>
      </w:tc>
      <w:tc>
        <w:tcPr>
          <w:tcW w:w="2552" w:type="dxa"/>
          <w:shd w:val="clear" w:color="auto" w:fill="FFFFFF" w:themeFill="background1"/>
        </w:tcPr>
        <w:p w14:paraId="749E930D" w14:textId="466F4472" w:rsidR="00F3035D" w:rsidRPr="001144E8" w:rsidRDefault="00F3035D" w:rsidP="00F3035D">
          <w:pPr>
            <w:spacing w:line="276" w:lineRule="auto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1144E8">
            <w:rPr>
              <w:rFonts w:asciiTheme="minorHAnsi" w:hAnsiTheme="minorHAnsi" w:cstheme="minorHAnsi"/>
              <w:bCs/>
              <w:sz w:val="18"/>
              <w:szCs w:val="18"/>
            </w:rPr>
            <w:t>Einstellungs</w:t>
          </w:r>
          <w:r>
            <w:rPr>
              <w:rFonts w:asciiTheme="minorHAnsi" w:hAnsiTheme="minorHAnsi" w:cstheme="minorHAnsi"/>
              <w:bCs/>
              <w:sz w:val="18"/>
              <w:szCs w:val="18"/>
            </w:rPr>
            <w:t xml:space="preserve">jahrgang: </w:t>
          </w:r>
        </w:p>
      </w:tc>
      <w:tc>
        <w:tcPr>
          <w:tcW w:w="5386" w:type="dxa"/>
          <w:shd w:val="clear" w:color="auto" w:fill="FFFFFF" w:themeFill="background1"/>
        </w:tcPr>
        <w:p w14:paraId="027C55E2" w14:textId="77777777" w:rsidR="00F3035D" w:rsidRPr="001144E8" w:rsidRDefault="00F3035D" w:rsidP="00F3035D">
          <w:pPr>
            <w:spacing w:line="276" w:lineRule="auto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Cs/>
              <w:sz w:val="18"/>
              <w:szCs w:val="18"/>
            </w:rPr>
            <w:t>Lehramt:</w:t>
          </w:r>
        </w:p>
      </w:tc>
    </w:tr>
    <w:tr w:rsidR="00F3035D" w:rsidRPr="001144E8" w14:paraId="36616250" w14:textId="77777777" w:rsidTr="00F3035D">
      <w:trPr>
        <w:trHeight w:val="380"/>
      </w:trPr>
      <w:tc>
        <w:tcPr>
          <w:tcW w:w="7371" w:type="dxa"/>
          <w:shd w:val="clear" w:color="auto" w:fill="FFFFFF" w:themeFill="background1"/>
        </w:tcPr>
        <w:p w14:paraId="0DD6AABD" w14:textId="77777777" w:rsidR="00F3035D" w:rsidRPr="001144E8" w:rsidRDefault="00F3035D" w:rsidP="00F3035D">
          <w:pPr>
            <w:spacing w:line="276" w:lineRule="auto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Cs/>
              <w:sz w:val="18"/>
              <w:szCs w:val="18"/>
            </w:rPr>
            <w:t>Fächer / Fachrichtung:</w:t>
          </w:r>
        </w:p>
      </w:tc>
      <w:tc>
        <w:tcPr>
          <w:tcW w:w="2552" w:type="dxa"/>
          <w:shd w:val="clear" w:color="auto" w:fill="FFFFFF" w:themeFill="background1"/>
        </w:tcPr>
        <w:p w14:paraId="7F60BB3F" w14:textId="77777777" w:rsidR="00F3035D" w:rsidRPr="001144E8" w:rsidRDefault="00F3035D" w:rsidP="00F3035D">
          <w:pPr>
            <w:spacing w:line="276" w:lineRule="auto"/>
            <w:rPr>
              <w:rFonts w:asciiTheme="minorHAnsi" w:hAnsiTheme="minorHAnsi" w:cstheme="minorHAnsi"/>
              <w:bCs/>
              <w:sz w:val="18"/>
              <w:szCs w:val="18"/>
            </w:rPr>
          </w:pPr>
        </w:p>
      </w:tc>
      <w:tc>
        <w:tcPr>
          <w:tcW w:w="5386" w:type="dxa"/>
          <w:shd w:val="clear" w:color="auto" w:fill="FFFFFF" w:themeFill="background1"/>
        </w:tcPr>
        <w:p w14:paraId="3CFC4EA2" w14:textId="77777777" w:rsidR="00F3035D" w:rsidRPr="001144E8" w:rsidRDefault="00F3035D" w:rsidP="00F3035D">
          <w:pPr>
            <w:spacing w:line="276" w:lineRule="auto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Cs/>
              <w:sz w:val="18"/>
              <w:szCs w:val="18"/>
            </w:rPr>
            <w:t>Ausbildungsschule:</w:t>
          </w:r>
        </w:p>
      </w:tc>
    </w:tr>
  </w:tbl>
  <w:p w14:paraId="51055926" w14:textId="77777777" w:rsidR="00F71786" w:rsidRPr="00F71786" w:rsidRDefault="00F71786" w:rsidP="00F3035D">
    <w:pPr>
      <w:pStyle w:val="Kopfzeile"/>
      <w:rPr>
        <w:rFonts w:asciiTheme="minorHAnsi" w:hAnsiTheme="minorHAnsi" w:cstheme="minorHAnsi"/>
        <w:bCs/>
        <w:sz w:val="18"/>
        <w:szCs w:val="18"/>
      </w:rPr>
    </w:pPr>
  </w:p>
  <w:tbl>
    <w:tblPr>
      <w:tblStyle w:val="Tabellenraster"/>
      <w:tblW w:w="15451" w:type="dxa"/>
      <w:tblInd w:w="137" w:type="dxa"/>
      <w:tblLook w:val="04A0" w:firstRow="1" w:lastRow="0" w:firstColumn="1" w:lastColumn="0" w:noHBand="0" w:noVBand="1"/>
    </w:tblPr>
    <w:tblGrid>
      <w:gridCol w:w="1134"/>
      <w:gridCol w:w="2191"/>
      <w:gridCol w:w="1920"/>
      <w:gridCol w:w="3827"/>
      <w:gridCol w:w="2552"/>
      <w:gridCol w:w="3827"/>
    </w:tblGrid>
    <w:tr w:rsidR="001144E8" w:rsidRPr="002038A9" w14:paraId="1067AB62" w14:textId="77777777" w:rsidTr="00E73EFA">
      <w:tc>
        <w:tcPr>
          <w:tcW w:w="1134" w:type="dxa"/>
          <w:shd w:val="clear" w:color="auto" w:fill="FFF2CC" w:themeFill="accent4" w:themeFillTint="33"/>
        </w:tcPr>
        <w:p w14:paraId="5539E896" w14:textId="77777777" w:rsidR="001144E8" w:rsidRPr="004307CE" w:rsidRDefault="001144E8" w:rsidP="001144E8">
          <w:pPr>
            <w:jc w:val="center"/>
            <w:rPr>
              <w:rFonts w:asciiTheme="minorHAnsi" w:hAnsiTheme="minorHAnsi" w:cstheme="minorHAnsi"/>
              <w:b/>
              <w:color w:val="00B050"/>
              <w:sz w:val="20"/>
            </w:rPr>
          </w:pPr>
        </w:p>
      </w:tc>
      <w:tc>
        <w:tcPr>
          <w:tcW w:w="2191" w:type="dxa"/>
          <w:shd w:val="clear" w:color="auto" w:fill="FFF2CC" w:themeFill="accent4" w:themeFillTint="33"/>
        </w:tcPr>
        <w:p w14:paraId="299C9DE8" w14:textId="77777777" w:rsidR="001144E8" w:rsidRPr="002038A9" w:rsidRDefault="001144E8" w:rsidP="001144E8">
          <w:pPr>
            <w:jc w:val="center"/>
            <w:rPr>
              <w:rFonts w:asciiTheme="minorHAnsi" w:hAnsiTheme="minorHAnsi" w:cstheme="minorHAnsi"/>
              <w:color w:val="505050"/>
              <w:sz w:val="20"/>
            </w:rPr>
          </w:pPr>
          <w:r>
            <w:rPr>
              <w:rFonts w:asciiTheme="minorHAnsi" w:hAnsiTheme="minorHAnsi" w:cstheme="minorHAnsi"/>
              <w:color w:val="505050"/>
              <w:sz w:val="20"/>
            </w:rPr>
            <w:t xml:space="preserve">Unterrichtsbesuch </w:t>
          </w:r>
        </w:p>
      </w:tc>
      <w:tc>
        <w:tcPr>
          <w:tcW w:w="1920" w:type="dxa"/>
          <w:shd w:val="clear" w:color="auto" w:fill="FFF2CC" w:themeFill="accent4" w:themeFillTint="33"/>
        </w:tcPr>
        <w:p w14:paraId="786297D5" w14:textId="77777777" w:rsidR="001144E8" w:rsidRPr="002038A9" w:rsidRDefault="001144E8" w:rsidP="001144E8">
          <w:pPr>
            <w:jc w:val="center"/>
            <w:rPr>
              <w:rFonts w:asciiTheme="minorHAnsi" w:hAnsiTheme="minorHAnsi" w:cstheme="minorHAnsi"/>
              <w:color w:val="000000" w:themeColor="text1"/>
              <w:sz w:val="20"/>
            </w:rPr>
          </w:pPr>
          <w:r w:rsidRPr="002038A9">
            <w:rPr>
              <w:rFonts w:asciiTheme="minorHAnsi" w:hAnsiTheme="minorHAnsi" w:cstheme="minorHAnsi"/>
              <w:color w:val="000000" w:themeColor="text1"/>
              <w:sz w:val="20"/>
            </w:rPr>
            <w:t>Thema der</w:t>
          </w:r>
        </w:p>
        <w:p w14:paraId="7967BC50" w14:textId="77777777" w:rsidR="001144E8" w:rsidRPr="002038A9" w:rsidRDefault="001144E8" w:rsidP="001144E8">
          <w:pPr>
            <w:jc w:val="center"/>
            <w:rPr>
              <w:rFonts w:asciiTheme="minorHAnsi" w:hAnsiTheme="minorHAnsi" w:cstheme="minorHAnsi"/>
              <w:color w:val="000000" w:themeColor="text1"/>
              <w:sz w:val="20"/>
            </w:rPr>
          </w:pPr>
          <w:r w:rsidRPr="002038A9">
            <w:rPr>
              <w:rFonts w:asciiTheme="minorHAnsi" w:hAnsiTheme="minorHAnsi" w:cstheme="minorHAnsi"/>
              <w:color w:val="000000" w:themeColor="text1"/>
              <w:sz w:val="20"/>
            </w:rPr>
            <w:t>Unterrichtseinheit /</w:t>
          </w:r>
        </w:p>
        <w:p w14:paraId="1BB045AC" w14:textId="77777777" w:rsidR="001144E8" w:rsidRPr="002038A9" w:rsidRDefault="001144E8" w:rsidP="001144E8">
          <w:pPr>
            <w:jc w:val="center"/>
            <w:rPr>
              <w:rFonts w:asciiTheme="minorHAnsi" w:hAnsiTheme="minorHAnsi" w:cstheme="minorHAnsi"/>
              <w:color w:val="505050"/>
              <w:sz w:val="20"/>
            </w:rPr>
          </w:pPr>
          <w:r w:rsidRPr="002038A9">
            <w:rPr>
              <w:rFonts w:asciiTheme="minorHAnsi" w:hAnsiTheme="minorHAnsi" w:cstheme="minorHAnsi"/>
              <w:color w:val="000000" w:themeColor="text1"/>
              <w:sz w:val="20"/>
            </w:rPr>
            <w:t>Unterrichtsstunde</w:t>
          </w:r>
        </w:p>
      </w:tc>
      <w:tc>
        <w:tcPr>
          <w:tcW w:w="3827" w:type="dxa"/>
          <w:shd w:val="clear" w:color="auto" w:fill="FFF2CC" w:themeFill="accent4" w:themeFillTint="33"/>
        </w:tcPr>
        <w:p w14:paraId="546D8DA8" w14:textId="77777777" w:rsidR="001144E8" w:rsidRDefault="001144E8" w:rsidP="001144E8">
          <w:pPr>
            <w:jc w:val="center"/>
            <w:rPr>
              <w:rFonts w:asciiTheme="minorHAnsi" w:hAnsiTheme="minorHAnsi" w:cstheme="minorHAnsi"/>
              <w:color w:val="505050"/>
              <w:sz w:val="20"/>
            </w:rPr>
          </w:pPr>
          <w:r w:rsidRPr="000164EB">
            <w:rPr>
              <w:rFonts w:asciiTheme="minorHAnsi" w:hAnsiTheme="minorHAnsi" w:cstheme="minorHAnsi"/>
              <w:color w:val="505050"/>
              <w:sz w:val="20"/>
            </w:rPr>
            <w:t>Wesentliche Aspekte des</w:t>
          </w:r>
          <w:r>
            <w:rPr>
              <w:rFonts w:asciiTheme="minorHAnsi" w:hAnsiTheme="minorHAnsi" w:cstheme="minorHAnsi"/>
              <w:color w:val="505050"/>
              <w:sz w:val="20"/>
            </w:rPr>
            <w:t xml:space="preserve"> gemeinsamen </w:t>
          </w:r>
        </w:p>
        <w:p w14:paraId="09E04C63" w14:textId="77777777" w:rsidR="001144E8" w:rsidRPr="000164EB" w:rsidRDefault="00F71786" w:rsidP="001144E8">
          <w:pPr>
            <w:jc w:val="center"/>
            <w:rPr>
              <w:rFonts w:asciiTheme="minorHAnsi" w:hAnsiTheme="minorHAnsi" w:cstheme="minorHAnsi"/>
              <w:color w:val="505050"/>
              <w:sz w:val="20"/>
            </w:rPr>
          </w:pPr>
          <w:r>
            <w:rPr>
              <w:rFonts w:asciiTheme="minorHAnsi" w:hAnsiTheme="minorHAnsi" w:cstheme="minorHAnsi"/>
              <w:color w:val="505050"/>
              <w:sz w:val="20"/>
            </w:rPr>
            <w:t>Beratungsgesprächs</w:t>
          </w:r>
        </w:p>
        <w:p w14:paraId="7CDF2A15" w14:textId="77777777" w:rsidR="001144E8" w:rsidRPr="002038A9" w:rsidRDefault="001144E8" w:rsidP="001144E8">
          <w:pPr>
            <w:jc w:val="center"/>
            <w:rPr>
              <w:rFonts w:asciiTheme="minorHAnsi" w:hAnsiTheme="minorHAnsi" w:cstheme="minorHAnsi"/>
              <w:color w:val="505050"/>
              <w:sz w:val="20"/>
            </w:rPr>
          </w:pPr>
        </w:p>
      </w:tc>
      <w:tc>
        <w:tcPr>
          <w:tcW w:w="2552" w:type="dxa"/>
          <w:shd w:val="clear" w:color="auto" w:fill="FFF2CC" w:themeFill="accent4" w:themeFillTint="33"/>
        </w:tcPr>
        <w:p w14:paraId="185E69B5" w14:textId="77777777" w:rsidR="001144E8" w:rsidRPr="002038A9" w:rsidRDefault="001144E8" w:rsidP="001144E8">
          <w:pPr>
            <w:jc w:val="center"/>
            <w:rPr>
              <w:rFonts w:asciiTheme="minorHAnsi" w:hAnsiTheme="minorHAnsi" w:cstheme="minorHAnsi"/>
              <w:color w:val="505050"/>
              <w:sz w:val="20"/>
            </w:rPr>
          </w:pPr>
          <w:r w:rsidRPr="000164EB">
            <w:rPr>
              <w:rFonts w:asciiTheme="minorHAnsi" w:hAnsiTheme="minorHAnsi" w:cstheme="minorHAnsi"/>
              <w:color w:val="505050"/>
              <w:sz w:val="20"/>
            </w:rPr>
            <w:t>Dar</w:t>
          </w:r>
          <w:r>
            <w:rPr>
              <w:rFonts w:asciiTheme="minorHAnsi" w:hAnsiTheme="minorHAnsi" w:cstheme="minorHAnsi"/>
              <w:color w:val="505050"/>
              <w:sz w:val="20"/>
            </w:rPr>
            <w:t xml:space="preserve">an möchte ich weiterarbeiten / </w:t>
          </w:r>
          <w:r w:rsidRPr="000164EB">
            <w:rPr>
              <w:rFonts w:asciiTheme="minorHAnsi" w:hAnsiTheme="minorHAnsi" w:cstheme="minorHAnsi"/>
              <w:color w:val="505050"/>
              <w:sz w:val="20"/>
            </w:rPr>
            <w:t>Meine nächsten Schwerpunkte</w:t>
          </w:r>
          <w:r>
            <w:rPr>
              <w:rFonts w:asciiTheme="minorHAnsi" w:hAnsiTheme="minorHAnsi" w:cstheme="minorHAnsi"/>
              <w:color w:val="505050"/>
              <w:sz w:val="20"/>
            </w:rPr>
            <w:t xml:space="preserve"> …</w:t>
          </w:r>
        </w:p>
      </w:tc>
      <w:tc>
        <w:tcPr>
          <w:tcW w:w="3827" w:type="dxa"/>
          <w:shd w:val="clear" w:color="auto" w:fill="FFF2CC" w:themeFill="accent4" w:themeFillTint="33"/>
        </w:tcPr>
        <w:p w14:paraId="790A04D0" w14:textId="77777777" w:rsidR="001144E8" w:rsidRPr="002038A9" w:rsidRDefault="001144E8" w:rsidP="001144E8">
          <w:pPr>
            <w:jc w:val="center"/>
            <w:rPr>
              <w:rFonts w:asciiTheme="minorHAnsi" w:hAnsiTheme="minorHAnsi" w:cstheme="minorHAnsi"/>
              <w:color w:val="505050"/>
              <w:sz w:val="20"/>
            </w:rPr>
          </w:pPr>
          <w:r>
            <w:rPr>
              <w:rFonts w:asciiTheme="minorHAnsi" w:hAnsiTheme="minorHAnsi" w:cstheme="minorHAnsi"/>
              <w:color w:val="505050"/>
              <w:sz w:val="20"/>
            </w:rPr>
            <w:t>Mögliche Bezüge zu einer</w:t>
          </w:r>
          <w:r w:rsidRPr="000164EB">
            <w:rPr>
              <w:rFonts w:asciiTheme="minorHAnsi" w:hAnsiTheme="minorHAnsi" w:cstheme="minorHAnsi"/>
              <w:color w:val="505050"/>
              <w:sz w:val="20"/>
            </w:rPr>
            <w:t xml:space="preserve"> </w:t>
          </w:r>
          <w:r>
            <w:rPr>
              <w:rFonts w:asciiTheme="minorHAnsi" w:hAnsiTheme="minorHAnsi" w:cstheme="minorHAnsi"/>
              <w:color w:val="505050"/>
              <w:sz w:val="18"/>
            </w:rPr>
            <w:t>[</w:t>
          </w:r>
          <w:r w:rsidRPr="000164EB">
            <w:rPr>
              <w:rFonts w:asciiTheme="minorHAnsi" w:hAnsiTheme="minorHAnsi" w:cstheme="minorHAnsi"/>
              <w:color w:val="505050"/>
              <w:sz w:val="20"/>
            </w:rPr>
            <w:t>bestehenden</w:t>
          </w:r>
          <w:r>
            <w:rPr>
              <w:rFonts w:asciiTheme="minorHAnsi" w:hAnsiTheme="minorHAnsi" w:cstheme="minorHAnsi"/>
              <w:color w:val="505050"/>
              <w:sz w:val="20"/>
            </w:rPr>
            <w:t>]</w:t>
          </w:r>
          <w:r w:rsidRPr="000164EB">
            <w:rPr>
              <w:rFonts w:asciiTheme="minorHAnsi" w:hAnsiTheme="minorHAnsi" w:cstheme="minorHAnsi"/>
              <w:color w:val="505050"/>
              <w:sz w:val="20"/>
            </w:rPr>
            <w:t xml:space="preserve"> </w:t>
          </w:r>
          <w:r>
            <w:rPr>
              <w:rFonts w:asciiTheme="minorHAnsi" w:hAnsiTheme="minorHAnsi" w:cstheme="minorHAnsi"/>
              <w:color w:val="505050"/>
              <w:sz w:val="20"/>
            </w:rPr>
            <w:t>komplexen beruflichen Handlungssituation</w:t>
          </w:r>
        </w:p>
      </w:tc>
    </w:tr>
  </w:tbl>
  <w:p w14:paraId="74267FFA" w14:textId="77777777" w:rsidR="001144E8" w:rsidRDefault="001144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DDCA" w14:textId="77777777" w:rsidR="00574F7B" w:rsidRDefault="00574F7B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A93"/>
    <w:multiLevelType w:val="hybridMultilevel"/>
    <w:tmpl w:val="3CFCFE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6F3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F2FE7"/>
    <w:multiLevelType w:val="hybridMultilevel"/>
    <w:tmpl w:val="538EFCEA"/>
    <w:lvl w:ilvl="0" w:tplc="145C652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6890BF7"/>
    <w:multiLevelType w:val="hybridMultilevel"/>
    <w:tmpl w:val="574435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A3821"/>
    <w:multiLevelType w:val="hybridMultilevel"/>
    <w:tmpl w:val="1C9AC0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A0B82"/>
    <w:multiLevelType w:val="hybridMultilevel"/>
    <w:tmpl w:val="D61EBA36"/>
    <w:lvl w:ilvl="0" w:tplc="46CA04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23"/>
    <w:rsid w:val="000164BB"/>
    <w:rsid w:val="000164EB"/>
    <w:rsid w:val="000A2105"/>
    <w:rsid w:val="001144E8"/>
    <w:rsid w:val="00116045"/>
    <w:rsid w:val="0011770C"/>
    <w:rsid w:val="0014196D"/>
    <w:rsid w:val="001521C2"/>
    <w:rsid w:val="00182603"/>
    <w:rsid w:val="001837D4"/>
    <w:rsid w:val="001B497A"/>
    <w:rsid w:val="001F70A6"/>
    <w:rsid w:val="002038A9"/>
    <w:rsid w:val="0029544D"/>
    <w:rsid w:val="002A06F9"/>
    <w:rsid w:val="002C02B0"/>
    <w:rsid w:val="002C5FC4"/>
    <w:rsid w:val="002D407A"/>
    <w:rsid w:val="002E7D6B"/>
    <w:rsid w:val="003047C1"/>
    <w:rsid w:val="00322F2C"/>
    <w:rsid w:val="00390558"/>
    <w:rsid w:val="003B4A7C"/>
    <w:rsid w:val="004147F6"/>
    <w:rsid w:val="0042177C"/>
    <w:rsid w:val="004307CE"/>
    <w:rsid w:val="00435F48"/>
    <w:rsid w:val="004802CE"/>
    <w:rsid w:val="004A4B44"/>
    <w:rsid w:val="004A52C7"/>
    <w:rsid w:val="004C15AF"/>
    <w:rsid w:val="004E0BD4"/>
    <w:rsid w:val="004F3FD3"/>
    <w:rsid w:val="00504584"/>
    <w:rsid w:val="00533F5B"/>
    <w:rsid w:val="0054248D"/>
    <w:rsid w:val="005457F2"/>
    <w:rsid w:val="0056358D"/>
    <w:rsid w:val="00574F7B"/>
    <w:rsid w:val="005C101D"/>
    <w:rsid w:val="005D7E96"/>
    <w:rsid w:val="005F1A61"/>
    <w:rsid w:val="00605BF3"/>
    <w:rsid w:val="00622795"/>
    <w:rsid w:val="00637872"/>
    <w:rsid w:val="0066776D"/>
    <w:rsid w:val="006A0253"/>
    <w:rsid w:val="006A4298"/>
    <w:rsid w:val="006C009E"/>
    <w:rsid w:val="006D2205"/>
    <w:rsid w:val="0070136F"/>
    <w:rsid w:val="007015E2"/>
    <w:rsid w:val="00713B33"/>
    <w:rsid w:val="00721516"/>
    <w:rsid w:val="00746525"/>
    <w:rsid w:val="007C3A49"/>
    <w:rsid w:val="008004CF"/>
    <w:rsid w:val="00821A12"/>
    <w:rsid w:val="00836387"/>
    <w:rsid w:val="00852082"/>
    <w:rsid w:val="00853017"/>
    <w:rsid w:val="00875C88"/>
    <w:rsid w:val="008A08F4"/>
    <w:rsid w:val="008C2B95"/>
    <w:rsid w:val="008F71D8"/>
    <w:rsid w:val="009039B7"/>
    <w:rsid w:val="0091327F"/>
    <w:rsid w:val="00935739"/>
    <w:rsid w:val="009669D5"/>
    <w:rsid w:val="009822D4"/>
    <w:rsid w:val="00982423"/>
    <w:rsid w:val="0099268F"/>
    <w:rsid w:val="009F3D39"/>
    <w:rsid w:val="00A03FFA"/>
    <w:rsid w:val="00A33C89"/>
    <w:rsid w:val="00A57368"/>
    <w:rsid w:val="00A66D65"/>
    <w:rsid w:val="00A81CB4"/>
    <w:rsid w:val="00A9079E"/>
    <w:rsid w:val="00AA0F10"/>
    <w:rsid w:val="00B10579"/>
    <w:rsid w:val="00B1183B"/>
    <w:rsid w:val="00B25EBC"/>
    <w:rsid w:val="00B71379"/>
    <w:rsid w:val="00B71BC2"/>
    <w:rsid w:val="00BE2EB5"/>
    <w:rsid w:val="00BE57F0"/>
    <w:rsid w:val="00BF0A44"/>
    <w:rsid w:val="00C069A2"/>
    <w:rsid w:val="00C13533"/>
    <w:rsid w:val="00C456C7"/>
    <w:rsid w:val="00C81C92"/>
    <w:rsid w:val="00CB79ED"/>
    <w:rsid w:val="00D30827"/>
    <w:rsid w:val="00D47C1D"/>
    <w:rsid w:val="00D5113A"/>
    <w:rsid w:val="00D6460C"/>
    <w:rsid w:val="00D97930"/>
    <w:rsid w:val="00DA1B34"/>
    <w:rsid w:val="00DE5FFB"/>
    <w:rsid w:val="00E048FB"/>
    <w:rsid w:val="00E13380"/>
    <w:rsid w:val="00E44D7A"/>
    <w:rsid w:val="00E94F4B"/>
    <w:rsid w:val="00EB44E5"/>
    <w:rsid w:val="00ED27AA"/>
    <w:rsid w:val="00EE14E0"/>
    <w:rsid w:val="00F0127F"/>
    <w:rsid w:val="00F06C0E"/>
    <w:rsid w:val="00F11889"/>
    <w:rsid w:val="00F1315B"/>
    <w:rsid w:val="00F250FF"/>
    <w:rsid w:val="00F3035D"/>
    <w:rsid w:val="00F63CF0"/>
    <w:rsid w:val="00F71786"/>
    <w:rsid w:val="00F80BBC"/>
    <w:rsid w:val="00FE577F"/>
    <w:rsid w:val="00FE7184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D69D1"/>
  <w15:chartTrackingRefBased/>
  <w15:docId w15:val="{C3BE9467-C4A2-4022-883B-9C4F0A9C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035D"/>
    <w:pPr>
      <w:widowControl w:val="0"/>
      <w:spacing w:line="270" w:lineRule="atLeast"/>
    </w:pPr>
    <w:rPr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21A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qFormat/>
    <w:rsid w:val="00BE57F0"/>
    <w:pPr>
      <w:keepNext/>
      <w:widowControl/>
      <w:spacing w:line="240" w:lineRule="auto"/>
      <w:outlineLvl w:val="3"/>
    </w:pPr>
    <w:rPr>
      <w:rFonts w:ascii="Arial" w:hAnsi="Arial"/>
      <w:sz w:val="22"/>
      <w:u w:val="singl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21A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iPriority w:val="99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sz w:val="20"/>
    </w:rPr>
  </w:style>
  <w:style w:type="paragraph" w:customStyle="1" w:styleId="Verfgung">
    <w:name w:val="Verfügung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pPr>
      <w:framePr w:w="3686" w:h="737" w:hRule="exact" w:hSpace="142" w:wrap="auto" w:vAnchor="page" w:hAnchor="page" w:x="1419" w:y="1192"/>
      <w:widowControl w:val="0"/>
    </w:pPr>
    <w:rPr>
      <w:sz w:val="22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  <w:sz w:val="20"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  <w:sz w:val="20"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  <w:sz w:val="20"/>
    </w:r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/>
      <w:b/>
      <w:vanish/>
      <w:sz w:val="16"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paragraph" w:customStyle="1" w:styleId="PFCI">
    <w:name w:val="PFCI"/>
    <w:basedOn w:val="Standard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character" w:styleId="Hervorhebung">
    <w:name w:val="Emphasis"/>
    <w:basedOn w:val="Absatz-Standardschriftart"/>
    <w:uiPriority w:val="20"/>
    <w:qFormat/>
    <w:rsid w:val="009822D4"/>
    <w:rPr>
      <w:i/>
      <w:iCs/>
    </w:rPr>
  </w:style>
  <w:style w:type="character" w:customStyle="1" w:styleId="apple-converted-space">
    <w:name w:val="apple-converted-space"/>
    <w:basedOn w:val="Absatz-Standardschriftart"/>
    <w:rsid w:val="009822D4"/>
  </w:style>
  <w:style w:type="paragraph" w:styleId="StandardWeb">
    <w:name w:val="Normal (Web)"/>
    <w:basedOn w:val="Standard"/>
    <w:uiPriority w:val="99"/>
    <w:unhideWhenUsed/>
    <w:rsid w:val="009822D4"/>
    <w:pPr>
      <w:widowControl/>
      <w:spacing w:before="100" w:beforeAutospacing="1" w:after="100" w:afterAutospacing="1" w:line="240" w:lineRule="auto"/>
    </w:pPr>
    <w:rPr>
      <w:szCs w:val="24"/>
    </w:rPr>
  </w:style>
  <w:style w:type="paragraph" w:styleId="Listenabsatz">
    <w:name w:val="List Paragraph"/>
    <w:basedOn w:val="Standard"/>
    <w:uiPriority w:val="34"/>
    <w:qFormat/>
    <w:rsid w:val="009822D4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821A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821A1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styleId="BesuchterLink">
    <w:name w:val="FollowedHyperlink"/>
    <w:basedOn w:val="Absatz-Standardschriftart"/>
    <w:rsid w:val="00EE14E0"/>
    <w:rPr>
      <w:color w:val="954F72" w:themeColor="followedHyperlink"/>
      <w:u w:val="single"/>
    </w:rPr>
  </w:style>
  <w:style w:type="paragraph" w:customStyle="1" w:styleId="typti">
    <w:name w:val="_typ_ti"/>
    <w:basedOn w:val="Standard"/>
    <w:rsid w:val="00605BF3"/>
    <w:pPr>
      <w:widowControl/>
      <w:spacing w:before="100" w:beforeAutospacing="1" w:after="100" w:afterAutospacing="1" w:line="240" w:lineRule="auto"/>
    </w:pPr>
    <w:rPr>
      <w:szCs w:val="24"/>
    </w:rPr>
  </w:style>
  <w:style w:type="character" w:styleId="Fett">
    <w:name w:val="Strong"/>
    <w:basedOn w:val="Absatz-Standardschriftart"/>
    <w:uiPriority w:val="22"/>
    <w:qFormat/>
    <w:rsid w:val="00605BF3"/>
    <w:rPr>
      <w:b/>
      <w:bCs/>
    </w:rPr>
  </w:style>
  <w:style w:type="paragraph" w:customStyle="1" w:styleId="typvwv-zusatzangaben">
    <w:name w:val="_typ_vwv-zusatzangaben"/>
    <w:basedOn w:val="Standard"/>
    <w:rsid w:val="00605BF3"/>
    <w:pPr>
      <w:widowControl/>
      <w:spacing w:before="100" w:beforeAutospacing="1" w:after="100" w:afterAutospacing="1" w:line="240" w:lineRule="auto"/>
    </w:pPr>
    <w:rPr>
      <w:szCs w:val="24"/>
    </w:rPr>
  </w:style>
  <w:style w:type="paragraph" w:customStyle="1" w:styleId="typstandard">
    <w:name w:val="_typ_standard"/>
    <w:basedOn w:val="Standard"/>
    <w:rsid w:val="00605BF3"/>
    <w:pPr>
      <w:widowControl/>
      <w:spacing w:before="100" w:beforeAutospacing="1" w:after="100" w:afterAutospacing="1" w:line="240" w:lineRule="auto"/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C15AF"/>
  </w:style>
  <w:style w:type="table" w:styleId="Tabellenraster">
    <w:name w:val="Table Grid"/>
    <w:basedOn w:val="NormaleTabelle"/>
    <w:rsid w:val="00A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E048FB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0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2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8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5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3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6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5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0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4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7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13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0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4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1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7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0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0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9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4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0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3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4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2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5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8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09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2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0836">
              <w:marLeft w:val="-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1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8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8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5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407">
              <w:marLeft w:val="-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64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57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6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63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3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0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6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st\HKM-KOPF-SW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F906-2E30-4F9A-9E1B-8D53D2AA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HKM-KOPF-SW.DOT</Template>
  <TotalTime>0</TotalTime>
  <Pages>8</Pages>
  <Words>122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1415</CharactersWithSpaces>
  <SharedDoc>false</SharedDoc>
  <HLinks>
    <vt:vector size="6" baseType="variant">
      <vt:variant>
        <vt:i4>262246</vt:i4>
      </vt:variant>
      <vt:variant>
        <vt:i4>0</vt:i4>
      </vt:variant>
      <vt:variant>
        <vt:i4>0</vt:i4>
      </vt:variant>
      <vt:variant>
        <vt:i4>5</vt:i4>
      </vt:variant>
      <vt:variant>
        <vt:lpwstr>mailto:sts-ghrf-of@afl.hessen.de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apitz</dc:creator>
  <cp:keywords/>
  <dc:description/>
  <cp:lastModifiedBy>Buchmann, Anja (LA OF)</cp:lastModifiedBy>
  <cp:revision>3</cp:revision>
  <cp:lastPrinted>2025-02-16T14:09:00Z</cp:lastPrinted>
  <dcterms:created xsi:type="dcterms:W3CDTF">2025-02-16T14:10:00Z</dcterms:created>
  <dcterms:modified xsi:type="dcterms:W3CDTF">2025-02-16T14:16:00Z</dcterms:modified>
</cp:coreProperties>
</file>